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7B8E" w14:textId="73E5E3BA" w:rsidR="00402B50" w:rsidRPr="008973AD" w:rsidRDefault="00402B50" w:rsidP="000173F7">
      <w:pPr>
        <w:widowControl w:val="0"/>
        <w:jc w:val="both"/>
        <w:rPr>
          <w:rFonts w:ascii="Trebuchet MS" w:hAnsi="Trebuchet MS"/>
          <w:sz w:val="20"/>
          <w:szCs w:val="20"/>
        </w:rPr>
      </w:pPr>
      <w:r w:rsidRPr="008973AD">
        <w:rPr>
          <w:rFonts w:ascii="Trebuchet MS" w:hAnsi="Trebuchet MS"/>
          <w:b/>
          <w:iCs/>
          <w:sz w:val="20"/>
          <w:szCs w:val="20"/>
        </w:rPr>
        <w:t>D</w:t>
      </w:r>
      <w:r w:rsidR="004B730D" w:rsidRPr="008973AD">
        <w:rPr>
          <w:rFonts w:ascii="Trebuchet MS" w:hAnsi="Trebuchet MS"/>
          <w:b/>
          <w:iCs/>
          <w:sz w:val="20"/>
          <w:szCs w:val="20"/>
        </w:rPr>
        <w:t>a</w:t>
      </w:r>
      <w:r w:rsidRPr="008973AD">
        <w:rPr>
          <w:rFonts w:ascii="Trebuchet MS" w:hAnsi="Trebuchet MS"/>
          <w:b/>
          <w:iCs/>
          <w:sz w:val="20"/>
          <w:szCs w:val="20"/>
        </w:rPr>
        <w:t>t</w:t>
      </w:r>
      <w:r w:rsidR="004B730D" w:rsidRPr="008973AD">
        <w:rPr>
          <w:rFonts w:ascii="Trebuchet MS" w:hAnsi="Trebuchet MS"/>
          <w:b/>
          <w:iCs/>
          <w:sz w:val="20"/>
          <w:szCs w:val="20"/>
        </w:rPr>
        <w:t>ed</w:t>
      </w:r>
      <w:proofErr w:type="gramStart"/>
      <w:r w:rsidRPr="008973AD">
        <w:rPr>
          <w:rFonts w:ascii="Trebuchet MS" w:hAnsi="Trebuchet MS"/>
          <w:b/>
          <w:sz w:val="20"/>
          <w:szCs w:val="20"/>
        </w:rPr>
        <w:t>:</w:t>
      </w:r>
      <w:r w:rsidR="007D1C43" w:rsidRPr="008973AD">
        <w:rPr>
          <w:rFonts w:ascii="Trebuchet MS" w:hAnsi="Trebuchet MS"/>
          <w:b/>
          <w:sz w:val="20"/>
          <w:szCs w:val="20"/>
        </w:rPr>
        <w:t>-</w:t>
      </w:r>
      <w:proofErr w:type="gramEnd"/>
      <w:r w:rsidR="00FF6A41" w:rsidRPr="008973AD">
        <w:rPr>
          <w:rFonts w:ascii="Trebuchet MS" w:hAnsi="Trebuchet MS"/>
          <w:b/>
          <w:sz w:val="20"/>
          <w:szCs w:val="20"/>
        </w:rPr>
        <w:t xml:space="preserve"> </w:t>
      </w:r>
      <w:r w:rsidR="003D6356">
        <w:rPr>
          <w:rFonts w:ascii="Trebuchet MS" w:hAnsi="Trebuchet MS"/>
          <w:b/>
          <w:sz w:val="20"/>
          <w:szCs w:val="20"/>
        </w:rPr>
        <w:t>2</w:t>
      </w:r>
      <w:r w:rsidR="00923DC3">
        <w:rPr>
          <w:rFonts w:ascii="Trebuchet MS" w:hAnsi="Trebuchet MS"/>
          <w:b/>
          <w:sz w:val="20"/>
          <w:szCs w:val="20"/>
        </w:rPr>
        <w:t>0</w:t>
      </w:r>
      <w:bookmarkStart w:id="0" w:name="_GoBack"/>
      <w:bookmarkEnd w:id="0"/>
      <w:r w:rsidR="003D6356">
        <w:rPr>
          <w:rFonts w:ascii="Trebuchet MS" w:hAnsi="Trebuchet MS"/>
          <w:b/>
          <w:sz w:val="20"/>
          <w:szCs w:val="20"/>
        </w:rPr>
        <w:t>.11</w:t>
      </w:r>
      <w:r w:rsidR="001473A2">
        <w:rPr>
          <w:rFonts w:ascii="Trebuchet MS" w:hAnsi="Trebuchet MS"/>
          <w:b/>
          <w:sz w:val="20"/>
          <w:szCs w:val="20"/>
        </w:rPr>
        <w:t>.2025</w:t>
      </w:r>
    </w:p>
    <w:p w14:paraId="5EE1C3C3" w14:textId="77777777" w:rsidR="00087C8B" w:rsidRPr="00D605D7" w:rsidRDefault="007741C2" w:rsidP="00087C8B">
      <w:pPr>
        <w:shd w:val="clear" w:color="auto" w:fill="FFFFFF"/>
        <w:spacing w:before="1" w:line="242" w:lineRule="auto"/>
        <w:ind w:right="210"/>
        <w:jc w:val="center"/>
        <w:rPr>
          <w:rFonts w:ascii="Trebuchet MS" w:hAnsi="Trebuchet MS"/>
          <w:b/>
          <w:color w:val="000000"/>
          <w:w w:val="105"/>
          <w:sz w:val="21"/>
        </w:rPr>
      </w:pPr>
      <w:r w:rsidRPr="00D605D7">
        <w:rPr>
          <w:rFonts w:ascii="Trebuchet MS" w:hAnsi="Trebuchet MS"/>
          <w:b/>
          <w:color w:val="000000"/>
          <w:w w:val="105"/>
          <w:sz w:val="21"/>
        </w:rPr>
        <w:t xml:space="preserve">  </w:t>
      </w:r>
      <w:r w:rsidR="00087C8B" w:rsidRPr="00D605D7">
        <w:rPr>
          <w:rFonts w:ascii="Trebuchet MS" w:hAnsi="Trebuchet MS"/>
          <w:b/>
          <w:color w:val="000000"/>
          <w:w w:val="105"/>
          <w:sz w:val="21"/>
          <w:u w:val="single"/>
        </w:rPr>
        <w:t>E-AUCTION NOTICE</w:t>
      </w:r>
    </w:p>
    <w:p w14:paraId="161FED21" w14:textId="77777777" w:rsidR="00087C8B" w:rsidRDefault="00087C8B" w:rsidP="00087C8B">
      <w:pPr>
        <w:shd w:val="clear" w:color="auto" w:fill="FFFFFF"/>
        <w:spacing w:before="1" w:line="242" w:lineRule="auto"/>
        <w:ind w:right="210"/>
        <w:jc w:val="center"/>
        <w:rPr>
          <w:rFonts w:ascii="Trebuchet MS" w:hAnsi="Trebuchet MS"/>
          <w:b/>
          <w:color w:val="000000"/>
          <w:w w:val="105"/>
          <w:sz w:val="21"/>
        </w:rPr>
      </w:pPr>
      <w:r w:rsidRPr="00D605D7">
        <w:rPr>
          <w:rFonts w:ascii="Trebuchet MS" w:hAnsi="Trebuchet MS"/>
          <w:b/>
          <w:color w:val="000000"/>
          <w:w w:val="105"/>
          <w:sz w:val="21"/>
        </w:rPr>
        <w:t>(Rule 8 of the Securit</w:t>
      </w:r>
      <w:r w:rsidR="008973AD">
        <w:rPr>
          <w:rFonts w:ascii="Trebuchet MS" w:hAnsi="Trebuchet MS"/>
          <w:b/>
          <w:color w:val="000000"/>
          <w:w w:val="105"/>
          <w:sz w:val="21"/>
        </w:rPr>
        <w:t>y Interest (Enforcement) Rules)</w:t>
      </w:r>
    </w:p>
    <w:p w14:paraId="61D8C3EF" w14:textId="77777777" w:rsidR="008534EC" w:rsidRDefault="008534EC" w:rsidP="00087C8B">
      <w:pPr>
        <w:shd w:val="clear" w:color="auto" w:fill="FFFFFF"/>
        <w:spacing w:before="1" w:line="242" w:lineRule="auto"/>
        <w:ind w:right="210"/>
        <w:jc w:val="center"/>
        <w:rPr>
          <w:rFonts w:ascii="Trebuchet MS" w:hAnsi="Trebuchet MS"/>
          <w:b/>
          <w:color w:val="000000"/>
          <w:w w:val="105"/>
          <w:sz w:val="21"/>
        </w:rPr>
      </w:pPr>
    </w:p>
    <w:p w14:paraId="53E18376" w14:textId="2E5A6EC0" w:rsidR="008534EC" w:rsidRPr="00B23B2F" w:rsidRDefault="008534EC" w:rsidP="00087C8B">
      <w:pPr>
        <w:shd w:val="clear" w:color="auto" w:fill="FFFFFF"/>
        <w:spacing w:before="1" w:line="242" w:lineRule="auto"/>
        <w:ind w:right="210"/>
        <w:jc w:val="center"/>
        <w:rPr>
          <w:rFonts w:ascii="Trebuchet MS" w:hAnsi="Trebuchet MS"/>
          <w:b/>
          <w:color w:val="000000"/>
          <w:w w:val="105"/>
          <w:sz w:val="22"/>
          <w:szCs w:val="22"/>
          <w:u w:val="single"/>
        </w:rPr>
      </w:pPr>
      <w:r w:rsidRPr="00B23B2F">
        <w:rPr>
          <w:rFonts w:ascii="Trebuchet MS" w:hAnsi="Trebuchet MS"/>
          <w:b/>
          <w:color w:val="000000"/>
          <w:w w:val="105"/>
          <w:sz w:val="22"/>
          <w:szCs w:val="22"/>
          <w:u w:val="single"/>
        </w:rPr>
        <w:t>IN THE NPA ACCOUNT</w:t>
      </w:r>
      <w:r w:rsidR="00FE0589">
        <w:rPr>
          <w:rFonts w:ascii="Trebuchet MS" w:hAnsi="Trebuchet MS"/>
          <w:b/>
          <w:color w:val="000000"/>
          <w:w w:val="105"/>
          <w:sz w:val="22"/>
          <w:szCs w:val="22"/>
          <w:u w:val="single"/>
        </w:rPr>
        <w:t>S</w:t>
      </w:r>
      <w:r w:rsidRPr="00B23B2F">
        <w:rPr>
          <w:rFonts w:ascii="Trebuchet MS" w:hAnsi="Trebuchet MS"/>
          <w:b/>
          <w:color w:val="000000"/>
          <w:w w:val="105"/>
          <w:sz w:val="22"/>
          <w:szCs w:val="22"/>
          <w:u w:val="single"/>
        </w:rPr>
        <w:t xml:space="preserve"> OF M/S </w:t>
      </w:r>
      <w:r w:rsidR="00B23B2F" w:rsidRPr="00B23B2F">
        <w:rPr>
          <w:rFonts w:ascii="Trebuchet MS" w:hAnsi="Trebuchet MS"/>
          <w:b/>
          <w:color w:val="000000"/>
          <w:w w:val="105"/>
          <w:sz w:val="22"/>
          <w:szCs w:val="22"/>
          <w:u w:val="single"/>
        </w:rPr>
        <w:t>WANI CONSTRUCTIONS AND M/S M.A. CONSTRUCTION</w:t>
      </w:r>
      <w:r w:rsidR="00FE0589">
        <w:rPr>
          <w:rFonts w:ascii="Trebuchet MS" w:hAnsi="Trebuchet MS"/>
          <w:b/>
          <w:color w:val="000000"/>
          <w:w w:val="105"/>
          <w:sz w:val="22"/>
          <w:szCs w:val="22"/>
          <w:u w:val="single"/>
        </w:rPr>
        <w:t>S</w:t>
      </w:r>
    </w:p>
    <w:p w14:paraId="0D7D2554" w14:textId="77777777" w:rsidR="00087C8B" w:rsidRPr="00D605D7" w:rsidRDefault="00087C8B" w:rsidP="00087C8B">
      <w:pPr>
        <w:spacing w:before="1" w:line="244" w:lineRule="auto"/>
        <w:ind w:right="210"/>
        <w:jc w:val="both"/>
        <w:rPr>
          <w:rFonts w:ascii="Trebuchet MS" w:hAnsi="Trebuchet MS"/>
          <w:color w:val="000000"/>
          <w:w w:val="105"/>
          <w:sz w:val="9"/>
        </w:rPr>
      </w:pPr>
    </w:p>
    <w:p w14:paraId="150DCABB" w14:textId="77777777" w:rsidR="00412B6E" w:rsidRPr="00877F37" w:rsidRDefault="00087C8B" w:rsidP="00412B6E">
      <w:pPr>
        <w:ind w:right="210"/>
        <w:jc w:val="both"/>
        <w:rPr>
          <w:rFonts w:ascii="Trebuchet MS" w:hAnsi="Trebuchet MS"/>
          <w:color w:val="000000"/>
          <w:w w:val="105"/>
          <w:sz w:val="22"/>
          <w:szCs w:val="22"/>
        </w:rPr>
      </w:pPr>
      <w:r w:rsidRPr="00877F37">
        <w:rPr>
          <w:rFonts w:ascii="Trebuchet MS" w:hAnsi="Trebuchet MS"/>
          <w:color w:val="000000"/>
          <w:w w:val="105"/>
          <w:sz w:val="22"/>
          <w:szCs w:val="22"/>
        </w:rPr>
        <w:t>The undersigned in</w:t>
      </w:r>
      <w:r w:rsidRPr="00877F37">
        <w:rPr>
          <w:rFonts w:ascii="Trebuchet MS" w:hAnsi="Trebuchet MS"/>
          <w:color w:val="000000"/>
          <w:spacing w:val="-3"/>
          <w:w w:val="105"/>
          <w:sz w:val="22"/>
          <w:szCs w:val="22"/>
        </w:rPr>
        <w:t xml:space="preserve"> </w:t>
      </w:r>
      <w:r w:rsidRPr="00877F37">
        <w:rPr>
          <w:rFonts w:ascii="Trebuchet MS" w:hAnsi="Trebuchet MS"/>
          <w:color w:val="000000"/>
          <w:w w:val="105"/>
          <w:sz w:val="22"/>
          <w:szCs w:val="22"/>
        </w:rPr>
        <w:t>exercise of</w:t>
      </w:r>
      <w:r w:rsidRPr="00877F37">
        <w:rPr>
          <w:rFonts w:ascii="Trebuchet MS" w:hAnsi="Trebuchet MS"/>
          <w:color w:val="000000"/>
          <w:spacing w:val="-13"/>
          <w:w w:val="105"/>
          <w:sz w:val="22"/>
          <w:szCs w:val="22"/>
        </w:rPr>
        <w:t xml:space="preserve"> </w:t>
      </w:r>
      <w:r w:rsidRPr="00877F37">
        <w:rPr>
          <w:rFonts w:ascii="Trebuchet MS" w:hAnsi="Trebuchet MS"/>
          <w:color w:val="000000"/>
          <w:w w:val="105"/>
          <w:sz w:val="22"/>
          <w:szCs w:val="22"/>
        </w:rPr>
        <w:t>the</w:t>
      </w:r>
      <w:r w:rsidRPr="00877F37">
        <w:rPr>
          <w:rFonts w:ascii="Trebuchet MS" w:hAnsi="Trebuchet MS"/>
          <w:color w:val="000000"/>
          <w:spacing w:val="-1"/>
          <w:w w:val="105"/>
          <w:sz w:val="22"/>
          <w:szCs w:val="22"/>
        </w:rPr>
        <w:t xml:space="preserve"> </w:t>
      </w:r>
      <w:r w:rsidRPr="00877F37">
        <w:rPr>
          <w:rFonts w:ascii="Trebuchet MS" w:hAnsi="Trebuchet MS"/>
          <w:color w:val="000000"/>
          <w:w w:val="105"/>
          <w:sz w:val="22"/>
          <w:szCs w:val="22"/>
        </w:rPr>
        <w:t>powers conferred under Section 13(4) of the SARFAESI Act, 2002 read with Rule 8 of the Security Interest (Enforcement) Rules, 2002 notify the sale of the secured assets detailed herein-below for realization of the dues, on “</w:t>
      </w:r>
      <w:r w:rsidRPr="00877F37">
        <w:rPr>
          <w:rFonts w:ascii="Trebuchet MS" w:hAnsi="Trebuchet MS"/>
          <w:b/>
          <w:color w:val="000000"/>
          <w:w w:val="105"/>
          <w:sz w:val="22"/>
          <w:szCs w:val="22"/>
        </w:rPr>
        <w:t>as is where is</w:t>
      </w:r>
      <w:r w:rsidRPr="00877F37">
        <w:rPr>
          <w:rFonts w:ascii="Trebuchet MS" w:hAnsi="Trebuchet MS"/>
          <w:color w:val="000000"/>
          <w:w w:val="105"/>
          <w:sz w:val="22"/>
          <w:szCs w:val="22"/>
        </w:rPr>
        <w:t>”, “</w:t>
      </w:r>
      <w:r w:rsidRPr="00877F37">
        <w:rPr>
          <w:rFonts w:ascii="Trebuchet MS" w:hAnsi="Trebuchet MS"/>
          <w:b/>
          <w:color w:val="000000"/>
          <w:w w:val="105"/>
          <w:sz w:val="22"/>
          <w:szCs w:val="22"/>
        </w:rPr>
        <w:t>as is what is</w:t>
      </w:r>
      <w:r w:rsidRPr="00877F37">
        <w:rPr>
          <w:rFonts w:ascii="Trebuchet MS" w:hAnsi="Trebuchet MS"/>
          <w:color w:val="000000"/>
          <w:w w:val="105"/>
          <w:sz w:val="22"/>
          <w:szCs w:val="22"/>
        </w:rPr>
        <w:t>”, “</w:t>
      </w:r>
      <w:r w:rsidRPr="00877F37">
        <w:rPr>
          <w:rFonts w:ascii="Trebuchet MS" w:hAnsi="Trebuchet MS"/>
          <w:b/>
          <w:color w:val="000000"/>
          <w:w w:val="105"/>
          <w:sz w:val="22"/>
          <w:szCs w:val="22"/>
        </w:rPr>
        <w:t>whatsoever there is</w:t>
      </w:r>
      <w:r w:rsidRPr="00877F37">
        <w:rPr>
          <w:rFonts w:ascii="Trebuchet MS" w:hAnsi="Trebuchet MS"/>
          <w:color w:val="000000"/>
          <w:w w:val="105"/>
          <w:sz w:val="22"/>
          <w:szCs w:val="22"/>
        </w:rPr>
        <w:t>” and “</w:t>
      </w:r>
      <w:r w:rsidRPr="00877F37">
        <w:rPr>
          <w:rFonts w:ascii="Trebuchet MS" w:hAnsi="Trebuchet MS"/>
          <w:b/>
          <w:color w:val="000000"/>
          <w:w w:val="105"/>
          <w:sz w:val="22"/>
          <w:szCs w:val="22"/>
        </w:rPr>
        <w:t>no</w:t>
      </w:r>
      <w:r w:rsidR="009D3416" w:rsidRPr="00877F37">
        <w:rPr>
          <w:rFonts w:ascii="Trebuchet MS" w:hAnsi="Trebuchet MS"/>
          <w:b/>
          <w:color w:val="000000"/>
          <w:w w:val="105"/>
          <w:sz w:val="22"/>
          <w:szCs w:val="22"/>
        </w:rPr>
        <w:t xml:space="preserve"> complaint</w:t>
      </w:r>
      <w:r w:rsidR="009D3416" w:rsidRPr="00877F37">
        <w:rPr>
          <w:rFonts w:ascii="Trebuchet MS" w:hAnsi="Trebuchet MS"/>
          <w:color w:val="000000"/>
          <w:w w:val="105"/>
          <w:sz w:val="22"/>
          <w:szCs w:val="22"/>
        </w:rPr>
        <w:t>” basis.</w:t>
      </w:r>
    </w:p>
    <w:tbl>
      <w:tblPr>
        <w:tblStyle w:val="TableGrid"/>
        <w:tblpPr w:leftFromText="180" w:rightFromText="180" w:vertAnchor="text" w:horzAnchor="margin" w:tblpY="92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6379"/>
      </w:tblGrid>
      <w:tr w:rsidR="003A56BA" w:rsidRPr="00E00C66" w14:paraId="43A11F6B" w14:textId="77777777" w:rsidTr="00F726B5">
        <w:trPr>
          <w:trHeight w:val="256"/>
        </w:trPr>
        <w:tc>
          <w:tcPr>
            <w:tcW w:w="3397" w:type="dxa"/>
          </w:tcPr>
          <w:p w14:paraId="4D2718C9" w14:textId="77777777" w:rsidR="003A56BA" w:rsidRPr="00E00C66" w:rsidRDefault="003A56BA" w:rsidP="00DA399D">
            <w:pPr>
              <w:pStyle w:val="ListParagraph"/>
              <w:tabs>
                <w:tab w:val="left" w:pos="5973"/>
              </w:tabs>
              <w:spacing w:after="160" w:line="259" w:lineRule="auto"/>
              <w:ind w:left="29"/>
              <w:rPr>
                <w:rFonts w:ascii="Trebuchet MS" w:eastAsia="Times New Roman" w:hAnsi="Trebuchet MS"/>
                <w:bCs/>
              </w:rPr>
            </w:pPr>
            <w:r w:rsidRPr="00E00C66">
              <w:rPr>
                <w:rFonts w:ascii="Trebuchet MS" w:hAnsi="Trebuchet MS"/>
                <w:bCs/>
              </w:rPr>
              <w:t>Descr</w:t>
            </w:r>
            <w:r w:rsidR="007C4E9A">
              <w:rPr>
                <w:rFonts w:ascii="Trebuchet MS" w:hAnsi="Trebuchet MS"/>
                <w:bCs/>
              </w:rPr>
              <w:t>iption of the mortgaged properties</w:t>
            </w:r>
            <w:r w:rsidRPr="00E00C66">
              <w:rPr>
                <w:rFonts w:ascii="Trebuchet MS" w:hAnsi="Trebuchet MS"/>
                <w:bCs/>
              </w:rPr>
              <w:t xml:space="preserve"> (put on sale) </w:t>
            </w:r>
          </w:p>
        </w:tc>
        <w:tc>
          <w:tcPr>
            <w:tcW w:w="6379" w:type="dxa"/>
          </w:tcPr>
          <w:p w14:paraId="6AF13C3F" w14:textId="148FDACD" w:rsidR="003A56BA" w:rsidRPr="00E00C66" w:rsidRDefault="00B23B2F" w:rsidP="00DC324B">
            <w:pPr>
              <w:ind w:right="40"/>
              <w:jc w:val="both"/>
              <w:rPr>
                <w:rFonts w:ascii="Trebuchet MS" w:hAnsi="Trebuchet MS"/>
                <w:bCs/>
                <w:sz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Land measuring </w:t>
            </w:r>
            <w:r w:rsidRPr="005F2AD8">
              <w:rPr>
                <w:rFonts w:ascii="Trebuchet MS" w:hAnsi="Trebuchet MS"/>
                <w:b/>
                <w:bCs/>
                <w:sz w:val="20"/>
                <w:szCs w:val="20"/>
              </w:rPr>
              <w:t>01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F2AD8">
              <w:rPr>
                <w:rFonts w:ascii="Trebuchet MS" w:hAnsi="Trebuchet MS"/>
                <w:b/>
                <w:bCs/>
                <w:sz w:val="20"/>
                <w:szCs w:val="20"/>
              </w:rPr>
              <w:t>Kanals</w:t>
            </w:r>
            <w:r>
              <w:rPr>
                <w:rFonts w:ascii="Trebuchet MS" w:hAnsi="Trebuchet MS"/>
                <w:sz w:val="20"/>
                <w:szCs w:val="20"/>
              </w:rPr>
              <w:t xml:space="preserve"> falling under Khasra No.</w:t>
            </w:r>
            <w:r w:rsidRPr="005F2AD8">
              <w:rPr>
                <w:rFonts w:ascii="Trebuchet MS" w:hAnsi="Trebuchet MS"/>
                <w:b/>
                <w:bCs/>
                <w:sz w:val="20"/>
                <w:szCs w:val="20"/>
              </w:rPr>
              <w:t>1232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F2AD8">
              <w:rPr>
                <w:rFonts w:ascii="Trebuchet MS" w:hAnsi="Trebuchet MS"/>
                <w:b/>
                <w:bCs/>
                <w:sz w:val="20"/>
                <w:szCs w:val="20"/>
              </w:rPr>
              <w:t>min</w:t>
            </w:r>
            <w:r>
              <w:rPr>
                <w:rFonts w:ascii="Trebuchet MS" w:hAnsi="Trebuchet MS"/>
                <w:sz w:val="20"/>
                <w:szCs w:val="20"/>
              </w:rPr>
              <w:t>, Khata No.</w:t>
            </w:r>
            <w:r w:rsidRPr="005F2AD8">
              <w:rPr>
                <w:rFonts w:ascii="Trebuchet MS" w:hAnsi="Trebuchet MS"/>
                <w:b/>
                <w:bCs/>
                <w:sz w:val="20"/>
                <w:szCs w:val="20"/>
              </w:rPr>
              <w:t>621</w:t>
            </w:r>
            <w:r>
              <w:rPr>
                <w:rFonts w:ascii="Trebuchet MS" w:hAnsi="Trebuchet MS"/>
                <w:sz w:val="20"/>
                <w:szCs w:val="20"/>
              </w:rPr>
              <w:t xml:space="preserve"> and Khewat No. </w:t>
            </w:r>
            <w:r w:rsidRPr="005F2AD8">
              <w:rPr>
                <w:rFonts w:ascii="Trebuchet MS" w:hAnsi="Trebuchet MS"/>
                <w:b/>
                <w:bCs/>
                <w:sz w:val="20"/>
                <w:szCs w:val="20"/>
              </w:rPr>
              <w:t>104</w:t>
            </w:r>
            <w:r>
              <w:rPr>
                <w:rFonts w:ascii="Trebuchet MS" w:hAnsi="Trebuchet MS"/>
                <w:sz w:val="20"/>
                <w:szCs w:val="20"/>
              </w:rPr>
              <w:t xml:space="preserve"> situated at Mouza Rawalpora, Tehsil South Srinagar, District Srinagar, standing in the name of Adul Ahad Wani S/O Abdul Rahman Wani R/O Main Rawalpora Wanbal Road, Srinagar.</w:t>
            </w:r>
          </w:p>
        </w:tc>
      </w:tr>
      <w:tr w:rsidR="003A56BA" w:rsidRPr="00E00C66" w14:paraId="4F6A99A1" w14:textId="77777777" w:rsidTr="00956182">
        <w:trPr>
          <w:trHeight w:val="396"/>
        </w:trPr>
        <w:tc>
          <w:tcPr>
            <w:tcW w:w="3397" w:type="dxa"/>
          </w:tcPr>
          <w:p w14:paraId="173F2051" w14:textId="77777777" w:rsidR="003A56BA" w:rsidRPr="00E00C66" w:rsidRDefault="001473A2" w:rsidP="003A56BA">
            <w:pPr>
              <w:jc w:val="both"/>
              <w:rPr>
                <w:rFonts w:ascii="Trebuchet MS" w:eastAsia="Times New Roman" w:hAnsi="Trebuchet MS"/>
                <w:bCs/>
              </w:rPr>
            </w:pPr>
            <w:r w:rsidRPr="00E00C66">
              <w:rPr>
                <w:rFonts w:ascii="Trebuchet MS" w:hAnsi="Trebuchet MS"/>
                <w:bCs/>
                <w:sz w:val="20"/>
              </w:rPr>
              <w:t>Reserve Price</w:t>
            </w:r>
          </w:p>
        </w:tc>
        <w:tc>
          <w:tcPr>
            <w:tcW w:w="6379" w:type="dxa"/>
          </w:tcPr>
          <w:p w14:paraId="623CBEA5" w14:textId="1CF995E2" w:rsidR="00DC40DB" w:rsidRPr="00B23B2F" w:rsidRDefault="00956182" w:rsidP="00B23B2F">
            <w:pPr>
              <w:ind w:right="34"/>
              <w:jc w:val="both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color w:val="000000"/>
                <w:w w:val="105"/>
                <w:sz w:val="20"/>
                <w:szCs w:val="22"/>
              </w:rPr>
              <w:t>Rs.1, 62,00,000.00 (Rupees One Crore Sixty Two Lacs only)</w:t>
            </w:r>
          </w:p>
        </w:tc>
      </w:tr>
      <w:tr w:rsidR="00956182" w:rsidRPr="00E00C66" w14:paraId="691EAD59" w14:textId="77777777" w:rsidTr="00F726B5">
        <w:tc>
          <w:tcPr>
            <w:tcW w:w="3397" w:type="dxa"/>
          </w:tcPr>
          <w:p w14:paraId="47949F96" w14:textId="0CFBF77E" w:rsidR="00956182" w:rsidRPr="00E00C66" w:rsidRDefault="00956182" w:rsidP="00956182">
            <w:pPr>
              <w:ind w:left="-18" w:right="-69"/>
              <w:jc w:val="both"/>
              <w:rPr>
                <w:rFonts w:ascii="Trebuchet MS" w:hAnsi="Trebuchet MS"/>
                <w:bCs/>
                <w:sz w:val="20"/>
              </w:rPr>
            </w:pPr>
            <w:r w:rsidRPr="00E00C66">
              <w:rPr>
                <w:rFonts w:ascii="Trebuchet MS" w:eastAsia="Times New Roman" w:hAnsi="Trebuchet MS"/>
                <w:bCs/>
                <w:sz w:val="20"/>
              </w:rPr>
              <w:t>Names of the Borrower</w:t>
            </w:r>
            <w:r>
              <w:rPr>
                <w:rFonts w:ascii="Trebuchet MS" w:eastAsia="Times New Roman" w:hAnsi="Trebuchet MS"/>
                <w:bCs/>
                <w:sz w:val="20"/>
              </w:rPr>
              <w:t>s</w:t>
            </w:r>
          </w:p>
        </w:tc>
        <w:tc>
          <w:tcPr>
            <w:tcW w:w="6379" w:type="dxa"/>
          </w:tcPr>
          <w:p w14:paraId="17931768" w14:textId="77777777" w:rsidR="00956182" w:rsidRDefault="00956182" w:rsidP="00956182">
            <w:pPr>
              <w:numPr>
                <w:ilvl w:val="0"/>
                <w:numId w:val="28"/>
              </w:numPr>
              <w:ind w:right="-18"/>
              <w:jc w:val="both"/>
              <w:rPr>
                <w:rFonts w:ascii="Trebuchet MS" w:hAnsi="Trebuchet MS"/>
                <w:color w:val="000000"/>
                <w:w w:val="105"/>
                <w:sz w:val="20"/>
                <w:szCs w:val="22"/>
              </w:rPr>
            </w:pPr>
            <w:r w:rsidRPr="00F6556B">
              <w:rPr>
                <w:rFonts w:ascii="Trebuchet MS" w:hAnsi="Trebuchet MS"/>
                <w:b/>
                <w:bCs/>
                <w:color w:val="000000"/>
                <w:w w:val="105"/>
                <w:sz w:val="20"/>
                <w:szCs w:val="22"/>
              </w:rPr>
              <w:t>M/s Wani Constructions</w:t>
            </w:r>
            <w:r>
              <w:rPr>
                <w:rFonts w:ascii="Trebuchet MS" w:hAnsi="Trebuchet MS"/>
                <w:color w:val="000000"/>
                <w:w w:val="105"/>
                <w:sz w:val="20"/>
                <w:szCs w:val="22"/>
              </w:rPr>
              <w:t xml:space="preserve"> (Proprietor Mr. Abdul </w:t>
            </w:r>
            <w:r w:rsidRPr="00F6556B">
              <w:rPr>
                <w:rFonts w:ascii="Trebuchet MS" w:hAnsi="Trebuchet MS"/>
                <w:color w:val="000000"/>
                <w:w w:val="105"/>
                <w:sz w:val="20"/>
                <w:szCs w:val="22"/>
              </w:rPr>
              <w:t>Ahad</w:t>
            </w:r>
            <w:r>
              <w:rPr>
                <w:rFonts w:ascii="Trebuchet MS" w:hAnsi="Trebuchet MS"/>
                <w:color w:val="000000"/>
                <w:w w:val="105"/>
                <w:sz w:val="20"/>
                <w:szCs w:val="22"/>
              </w:rPr>
              <w:t xml:space="preserve"> </w:t>
            </w:r>
            <w:r w:rsidRPr="00F6556B">
              <w:rPr>
                <w:rFonts w:ascii="Trebuchet MS" w:hAnsi="Trebuchet MS"/>
                <w:color w:val="000000"/>
                <w:w w:val="105"/>
                <w:sz w:val="20"/>
                <w:szCs w:val="22"/>
              </w:rPr>
              <w:t>Wani</w:t>
            </w:r>
          </w:p>
          <w:p w14:paraId="29F9A43E" w14:textId="7C22C1C1" w:rsidR="00956182" w:rsidRPr="00A9006F" w:rsidRDefault="00956182" w:rsidP="00956182">
            <w:pPr>
              <w:pStyle w:val="ListParagraph"/>
              <w:numPr>
                <w:ilvl w:val="0"/>
                <w:numId w:val="28"/>
              </w:numPr>
              <w:tabs>
                <w:tab w:val="left" w:pos="5973"/>
              </w:tabs>
              <w:spacing w:after="160" w:line="259" w:lineRule="auto"/>
              <w:jc w:val="both"/>
              <w:rPr>
                <w:rFonts w:ascii="Trebuchet MS" w:hAnsi="Trebuchet MS"/>
              </w:rPr>
            </w:pPr>
            <w:r w:rsidRPr="00F6556B">
              <w:rPr>
                <w:rFonts w:ascii="Trebuchet MS" w:hAnsi="Trebuchet MS"/>
                <w:b/>
                <w:bCs/>
                <w:color w:val="000000"/>
                <w:w w:val="105"/>
                <w:szCs w:val="22"/>
              </w:rPr>
              <w:t>M/s M.A Construction</w:t>
            </w:r>
            <w:r>
              <w:rPr>
                <w:rFonts w:ascii="Trebuchet MS" w:hAnsi="Trebuchet MS"/>
                <w:color w:val="000000"/>
                <w:w w:val="105"/>
                <w:szCs w:val="22"/>
              </w:rPr>
              <w:t xml:space="preserve"> (Proprietor Mr. </w:t>
            </w:r>
            <w:r w:rsidR="00466616">
              <w:rPr>
                <w:rFonts w:ascii="Trebuchet MS" w:hAnsi="Trebuchet MS"/>
                <w:color w:val="000000"/>
                <w:w w:val="105"/>
                <w:szCs w:val="22"/>
              </w:rPr>
              <w:t>Mohammad Ashraf</w:t>
            </w:r>
            <w:r>
              <w:rPr>
                <w:rFonts w:ascii="Trebuchet MS" w:hAnsi="Trebuchet MS"/>
                <w:color w:val="000000"/>
                <w:w w:val="105"/>
                <w:szCs w:val="22"/>
              </w:rPr>
              <w:t xml:space="preserve"> Wani</w:t>
            </w:r>
          </w:p>
        </w:tc>
      </w:tr>
      <w:tr w:rsidR="00956182" w:rsidRPr="00E00C66" w14:paraId="4FA46F9C" w14:textId="77777777" w:rsidTr="00F726B5">
        <w:tc>
          <w:tcPr>
            <w:tcW w:w="3397" w:type="dxa"/>
          </w:tcPr>
          <w:p w14:paraId="58ED0C77" w14:textId="671F4083" w:rsidR="00956182" w:rsidRPr="00E00C66" w:rsidRDefault="00956182" w:rsidP="003D6356">
            <w:pPr>
              <w:ind w:left="-18" w:right="-69"/>
              <w:jc w:val="both"/>
              <w:rPr>
                <w:rFonts w:ascii="Trebuchet MS" w:hAnsi="Trebuchet MS"/>
                <w:bCs/>
                <w:sz w:val="20"/>
              </w:rPr>
            </w:pPr>
            <w:r>
              <w:rPr>
                <w:rFonts w:ascii="Trebuchet MS" w:hAnsi="Trebuchet MS"/>
                <w:bCs/>
                <w:sz w:val="20"/>
              </w:rPr>
              <w:t xml:space="preserve">Amount of secured debt for the recovery of which the property is sold (as on </w:t>
            </w:r>
            <w:r w:rsidR="003D6356">
              <w:rPr>
                <w:rFonts w:ascii="Trebuchet MS" w:hAnsi="Trebuchet MS"/>
                <w:bCs/>
                <w:sz w:val="20"/>
              </w:rPr>
              <w:t>31.10</w:t>
            </w:r>
            <w:r>
              <w:rPr>
                <w:rFonts w:ascii="Trebuchet MS" w:hAnsi="Trebuchet MS"/>
                <w:bCs/>
                <w:sz w:val="20"/>
              </w:rPr>
              <w:t>.2025)</w:t>
            </w:r>
          </w:p>
        </w:tc>
        <w:tc>
          <w:tcPr>
            <w:tcW w:w="6379" w:type="dxa"/>
          </w:tcPr>
          <w:p w14:paraId="1C247251" w14:textId="5627AF8E" w:rsidR="00956182" w:rsidRDefault="00956182" w:rsidP="00F13C0D">
            <w:pPr>
              <w:pStyle w:val="ListParagraph"/>
              <w:numPr>
                <w:ilvl w:val="0"/>
                <w:numId w:val="29"/>
              </w:numPr>
              <w:tabs>
                <w:tab w:val="left" w:pos="5973"/>
              </w:tabs>
              <w:spacing w:after="160" w:line="259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Rs. </w:t>
            </w:r>
            <w:r w:rsidR="00F13C0D">
              <w:rPr>
                <w:rFonts w:ascii="Trebuchet MS" w:hAnsi="Trebuchet MS"/>
              </w:rPr>
              <w:t>1,03,07,301.13</w:t>
            </w:r>
            <w:r>
              <w:rPr>
                <w:rFonts w:ascii="Trebuchet MS" w:hAnsi="Trebuchet MS"/>
              </w:rPr>
              <w:t xml:space="preserve"> (Rupees </w:t>
            </w:r>
            <w:r w:rsidR="00F13C0D" w:rsidRPr="00F13C0D">
              <w:rPr>
                <w:rFonts w:ascii="Trebuchet MS" w:hAnsi="Trebuchet MS"/>
              </w:rPr>
              <w:t>One Crore Three Lacs Seven Thousand Three Hundred One Rupees and Paise Thirteen Only</w:t>
            </w:r>
            <w:r>
              <w:rPr>
                <w:rFonts w:ascii="Trebuchet MS" w:hAnsi="Trebuchet MS"/>
              </w:rPr>
              <w:t>)</w:t>
            </w:r>
          </w:p>
          <w:p w14:paraId="49BF2FF2" w14:textId="6DA8A7CB" w:rsidR="00687618" w:rsidRPr="00687618" w:rsidRDefault="00687618" w:rsidP="00F13C0D">
            <w:pPr>
              <w:pStyle w:val="ListParagraph"/>
              <w:numPr>
                <w:ilvl w:val="0"/>
                <w:numId w:val="29"/>
              </w:numPr>
              <w:tabs>
                <w:tab w:val="left" w:pos="5973"/>
              </w:tabs>
              <w:spacing w:after="160" w:line="259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Rs. </w:t>
            </w:r>
            <w:r w:rsidR="00F13C0D" w:rsidRPr="00F13C0D">
              <w:rPr>
                <w:rFonts w:ascii="Trebuchet MS" w:hAnsi="Trebuchet MS"/>
              </w:rPr>
              <w:t>92,10,785.02</w:t>
            </w:r>
            <w:r>
              <w:rPr>
                <w:rFonts w:ascii="Trebuchet MS" w:hAnsi="Trebuchet MS"/>
              </w:rPr>
              <w:t xml:space="preserve"> (Rupees </w:t>
            </w:r>
            <w:r w:rsidR="00F13C0D" w:rsidRPr="00F13C0D">
              <w:rPr>
                <w:rFonts w:ascii="Trebuchet MS" w:hAnsi="Trebuchet MS"/>
              </w:rPr>
              <w:t>Ninety Two Lac Ten Thousand Seven Hundred Eighty Five and  Paise Two Only</w:t>
            </w:r>
            <w:r>
              <w:rPr>
                <w:rFonts w:ascii="Trebuchet MS" w:hAnsi="Trebuchet MS"/>
              </w:rPr>
              <w:t>)</w:t>
            </w:r>
          </w:p>
          <w:p w14:paraId="344A525D" w14:textId="77777777" w:rsidR="00687618" w:rsidRDefault="00687618" w:rsidP="00956182">
            <w:pPr>
              <w:pStyle w:val="ListParagraph"/>
              <w:tabs>
                <w:tab w:val="left" w:pos="5973"/>
              </w:tabs>
              <w:spacing w:after="160" w:line="259" w:lineRule="auto"/>
              <w:ind w:left="0"/>
              <w:jc w:val="both"/>
              <w:rPr>
                <w:rFonts w:ascii="Trebuchet MS" w:hAnsi="Trebuchet MS"/>
              </w:rPr>
            </w:pPr>
          </w:p>
          <w:p w14:paraId="190428F8" w14:textId="22468889" w:rsidR="00687618" w:rsidRPr="00E11DE7" w:rsidRDefault="00687618" w:rsidP="00956182">
            <w:pPr>
              <w:pStyle w:val="ListParagraph"/>
              <w:tabs>
                <w:tab w:val="left" w:pos="5973"/>
              </w:tabs>
              <w:spacing w:after="160" w:line="259" w:lineRule="auto"/>
              <w:ind w:left="0"/>
              <w:jc w:val="both"/>
              <w:rPr>
                <w:rFonts w:ascii="Trebuchet MS" w:hAnsi="Trebuchet MS"/>
              </w:rPr>
            </w:pPr>
            <w:r w:rsidRPr="00821A1C">
              <w:rPr>
                <w:rFonts w:ascii="Trebuchet MS" w:hAnsi="Trebuchet MS"/>
                <w:bCs/>
                <w:sz w:val="16"/>
                <w:szCs w:val="16"/>
              </w:rPr>
              <w:t>(This is exclusive of the balance outstanding in other loan accounts of the borrowers which are not secured by the mortgage of above property)</w:t>
            </w:r>
          </w:p>
        </w:tc>
      </w:tr>
      <w:tr w:rsidR="00956182" w:rsidRPr="00E00C66" w14:paraId="1D0542B3" w14:textId="77777777" w:rsidTr="00F726B5">
        <w:tc>
          <w:tcPr>
            <w:tcW w:w="3397" w:type="dxa"/>
          </w:tcPr>
          <w:p w14:paraId="725A9261" w14:textId="77777777" w:rsidR="00956182" w:rsidRPr="00E00C66" w:rsidRDefault="00956182" w:rsidP="00956182">
            <w:pPr>
              <w:ind w:left="-18" w:right="-430"/>
              <w:jc w:val="both"/>
              <w:rPr>
                <w:rFonts w:ascii="Trebuchet MS" w:hAnsi="Trebuchet MS"/>
                <w:bCs/>
                <w:sz w:val="20"/>
              </w:rPr>
            </w:pPr>
            <w:r w:rsidRPr="00E00C66">
              <w:rPr>
                <w:rFonts w:ascii="Trebuchet MS" w:hAnsi="Trebuchet MS"/>
                <w:bCs/>
                <w:sz w:val="20"/>
              </w:rPr>
              <w:t>EMD</w:t>
            </w:r>
          </w:p>
        </w:tc>
        <w:tc>
          <w:tcPr>
            <w:tcW w:w="6379" w:type="dxa"/>
          </w:tcPr>
          <w:p w14:paraId="17AE83DC" w14:textId="77777777" w:rsidR="00956182" w:rsidRPr="00E00C66" w:rsidRDefault="00956182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 w:rsidRPr="00E00C66">
              <w:rPr>
                <w:rFonts w:ascii="Trebuchet MS" w:hAnsi="Trebuchet MS"/>
                <w:sz w:val="20"/>
                <w:szCs w:val="20"/>
              </w:rPr>
              <w:t>10% of reserve price by way of Demand Draft/Payment Order favoring the Jammu &amp; Kashmir Bank Limited drawn on any Nationalized/Scheduled Bank payable at Srinagar</w:t>
            </w:r>
          </w:p>
        </w:tc>
      </w:tr>
      <w:tr w:rsidR="00956182" w:rsidRPr="00E00C66" w14:paraId="126A787B" w14:textId="77777777" w:rsidTr="00F726B5">
        <w:tc>
          <w:tcPr>
            <w:tcW w:w="3397" w:type="dxa"/>
          </w:tcPr>
          <w:p w14:paraId="6DDC9435" w14:textId="77777777" w:rsidR="00956182" w:rsidRPr="00E00C66" w:rsidRDefault="00956182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 w:rsidRPr="00E00C66">
              <w:rPr>
                <w:rFonts w:ascii="Trebuchet MS" w:hAnsi="Trebuchet MS"/>
                <w:bCs/>
                <w:sz w:val="20"/>
              </w:rPr>
              <w:t>Name of the Branch</w:t>
            </w:r>
          </w:p>
        </w:tc>
        <w:tc>
          <w:tcPr>
            <w:tcW w:w="6379" w:type="dxa"/>
          </w:tcPr>
          <w:p w14:paraId="422EA486" w14:textId="77777777" w:rsidR="00956182" w:rsidRPr="00E00C66" w:rsidRDefault="00956182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Zonal Impaired Assets Recovery Branch,</w:t>
            </w:r>
            <w:r w:rsidRPr="00E00C6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Srinagar</w:t>
            </w:r>
          </w:p>
        </w:tc>
      </w:tr>
      <w:tr w:rsidR="00956182" w:rsidRPr="00E00C66" w14:paraId="7DE6B506" w14:textId="77777777" w:rsidTr="00F726B5">
        <w:tc>
          <w:tcPr>
            <w:tcW w:w="3397" w:type="dxa"/>
          </w:tcPr>
          <w:p w14:paraId="199CCB52" w14:textId="77777777" w:rsidR="00956182" w:rsidRPr="00E00C66" w:rsidRDefault="00956182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 w:rsidRPr="00E00C66">
              <w:rPr>
                <w:rFonts w:ascii="Trebuchet MS" w:hAnsi="Trebuchet MS"/>
                <w:bCs/>
                <w:sz w:val="20"/>
              </w:rPr>
              <w:t>Last Date &amp; Time of submission of Bid</w:t>
            </w:r>
          </w:p>
        </w:tc>
        <w:tc>
          <w:tcPr>
            <w:tcW w:w="6379" w:type="dxa"/>
          </w:tcPr>
          <w:p w14:paraId="2F30CAF4" w14:textId="12FAD0DE" w:rsidR="00956182" w:rsidRPr="00E00C66" w:rsidRDefault="003D6356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>
              <w:rPr>
                <w:rFonts w:ascii="Trebuchet MS" w:hAnsi="Trebuchet MS"/>
                <w:bCs/>
                <w:sz w:val="20"/>
              </w:rPr>
              <w:t>30.12</w:t>
            </w:r>
            <w:r w:rsidR="00956182">
              <w:rPr>
                <w:rFonts w:ascii="Trebuchet MS" w:hAnsi="Trebuchet MS"/>
                <w:bCs/>
                <w:sz w:val="20"/>
              </w:rPr>
              <w:t>.2025</w:t>
            </w:r>
            <w:r w:rsidR="00956182" w:rsidRPr="00E00C66">
              <w:rPr>
                <w:rFonts w:ascii="Trebuchet MS" w:hAnsi="Trebuchet MS"/>
                <w:bCs/>
                <w:sz w:val="20"/>
              </w:rPr>
              <w:t xml:space="preserve"> (5 PM)</w:t>
            </w:r>
          </w:p>
        </w:tc>
      </w:tr>
      <w:tr w:rsidR="00956182" w:rsidRPr="00E00C66" w14:paraId="60852268" w14:textId="77777777" w:rsidTr="00F726B5">
        <w:tc>
          <w:tcPr>
            <w:tcW w:w="3397" w:type="dxa"/>
          </w:tcPr>
          <w:p w14:paraId="16BBA4D6" w14:textId="77777777" w:rsidR="00956182" w:rsidRPr="00E00C66" w:rsidRDefault="00956182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 w:rsidRPr="00E00C66">
              <w:rPr>
                <w:rFonts w:ascii="Trebuchet MS" w:hAnsi="Trebuchet MS"/>
                <w:bCs/>
                <w:sz w:val="20"/>
              </w:rPr>
              <w:t>Date and Time of e-Auction</w:t>
            </w:r>
          </w:p>
        </w:tc>
        <w:tc>
          <w:tcPr>
            <w:tcW w:w="6379" w:type="dxa"/>
          </w:tcPr>
          <w:p w14:paraId="37AF70BF" w14:textId="114B5734" w:rsidR="00956182" w:rsidRPr="00E00C66" w:rsidRDefault="003D6356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>
              <w:rPr>
                <w:rFonts w:ascii="Trebuchet MS" w:hAnsi="Trebuchet MS"/>
                <w:bCs/>
                <w:sz w:val="20"/>
              </w:rPr>
              <w:t>31.12</w:t>
            </w:r>
            <w:r w:rsidR="00956182">
              <w:rPr>
                <w:rFonts w:ascii="Trebuchet MS" w:hAnsi="Trebuchet MS"/>
                <w:bCs/>
                <w:sz w:val="20"/>
              </w:rPr>
              <w:t>.2025</w:t>
            </w:r>
            <w:r w:rsidR="00956182" w:rsidRPr="00E00C66">
              <w:rPr>
                <w:rFonts w:ascii="Trebuchet MS" w:hAnsi="Trebuchet MS"/>
                <w:bCs/>
                <w:sz w:val="20"/>
              </w:rPr>
              <w:t xml:space="preserve"> (3 PM) to (4 PM)</w:t>
            </w:r>
          </w:p>
        </w:tc>
      </w:tr>
      <w:tr w:rsidR="00956182" w:rsidRPr="00E00C66" w14:paraId="6288C2FE" w14:textId="77777777" w:rsidTr="00F726B5">
        <w:tc>
          <w:tcPr>
            <w:tcW w:w="3397" w:type="dxa"/>
          </w:tcPr>
          <w:p w14:paraId="6E85D382" w14:textId="77777777" w:rsidR="00956182" w:rsidRPr="00E00C66" w:rsidRDefault="00956182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 w:rsidRPr="00E00C66">
              <w:rPr>
                <w:rFonts w:ascii="Trebuchet MS" w:hAnsi="Trebuchet MS"/>
                <w:bCs/>
                <w:sz w:val="20"/>
              </w:rPr>
              <w:t>Earnest Money Deposit (EMD) &amp; Other Remittance/s details by RTGS to Account Number</w:t>
            </w:r>
          </w:p>
        </w:tc>
        <w:tc>
          <w:tcPr>
            <w:tcW w:w="6379" w:type="dxa"/>
          </w:tcPr>
          <w:p w14:paraId="1F10195D" w14:textId="77777777" w:rsidR="00956182" w:rsidRPr="00BF6D1B" w:rsidRDefault="00956182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 w:rsidRPr="00BF6D1B">
              <w:rPr>
                <w:rFonts w:ascii="Trebuchet MS" w:hAnsi="Trebuchet MS"/>
                <w:bCs/>
                <w:sz w:val="20"/>
              </w:rPr>
              <w:t>THE JAMMU AND KASHMIR BANK LIMITED</w:t>
            </w:r>
          </w:p>
          <w:p w14:paraId="47A9D76E" w14:textId="77777777" w:rsidR="00956182" w:rsidRPr="00BF6D1B" w:rsidRDefault="00956182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 w:rsidRPr="00BF6D1B">
              <w:rPr>
                <w:rFonts w:ascii="Trebuchet MS" w:hAnsi="Trebuchet MS"/>
                <w:bCs/>
                <w:sz w:val="20"/>
              </w:rPr>
              <w:t>Business Unit: ZIARB, Srinagar, IFSC CODE: JAKA0ZIARB</w:t>
            </w:r>
          </w:p>
          <w:p w14:paraId="59BA7E36" w14:textId="77777777" w:rsidR="00956182" w:rsidRPr="00E00C66" w:rsidRDefault="00956182" w:rsidP="00956182">
            <w:pPr>
              <w:ind w:right="72"/>
              <w:jc w:val="both"/>
              <w:rPr>
                <w:rFonts w:ascii="Trebuchet MS" w:hAnsi="Trebuchet MS"/>
                <w:bCs/>
                <w:sz w:val="20"/>
              </w:rPr>
            </w:pPr>
            <w:r w:rsidRPr="00BF6D1B">
              <w:rPr>
                <w:rFonts w:ascii="Trebuchet MS" w:hAnsi="Trebuchet MS"/>
                <w:bCs/>
                <w:sz w:val="20"/>
              </w:rPr>
              <w:t>Account No. 0187070700000001 in the name of SUNDRY DEPOSITS ACCOUNT.</w:t>
            </w:r>
            <w:r w:rsidRPr="00E00C66">
              <w:rPr>
                <w:rFonts w:ascii="Trebuchet MS" w:hAnsi="Trebuchet MS"/>
                <w:bCs/>
                <w:color w:val="FF0000"/>
                <w:sz w:val="20"/>
              </w:rPr>
              <w:t xml:space="preserve"> </w:t>
            </w:r>
          </w:p>
        </w:tc>
      </w:tr>
    </w:tbl>
    <w:p w14:paraId="33AD8143" w14:textId="77777777" w:rsidR="009D3416" w:rsidRPr="00D605D7" w:rsidRDefault="009D3416" w:rsidP="00412B6E">
      <w:pPr>
        <w:ind w:right="210"/>
        <w:jc w:val="both"/>
        <w:rPr>
          <w:rFonts w:ascii="Trebuchet MS" w:hAnsi="Trebuchet MS"/>
          <w:color w:val="000000"/>
          <w:w w:val="105"/>
        </w:rPr>
      </w:pPr>
    </w:p>
    <w:p w14:paraId="2244ABE7" w14:textId="77777777" w:rsidR="00087C8B" w:rsidRPr="00877F37" w:rsidRDefault="00087C8B" w:rsidP="00087C8B">
      <w:pPr>
        <w:ind w:right="210"/>
        <w:jc w:val="both"/>
        <w:rPr>
          <w:rFonts w:ascii="Trebuchet MS" w:hAnsi="Trebuchet MS"/>
          <w:color w:val="000000"/>
          <w:w w:val="105"/>
          <w:sz w:val="22"/>
          <w:szCs w:val="22"/>
        </w:rPr>
      </w:pPr>
      <w:r w:rsidRPr="00877F37">
        <w:rPr>
          <w:rFonts w:ascii="Trebuchet MS" w:hAnsi="Trebuchet MS"/>
          <w:color w:val="000000"/>
          <w:w w:val="105"/>
          <w:sz w:val="22"/>
          <w:szCs w:val="22"/>
        </w:rPr>
        <w:t xml:space="preserve">The interested bidders shall submit their offer along with EMD details through website </w:t>
      </w:r>
      <w:hyperlink r:id="rId8" w:history="1">
        <w:r w:rsidRPr="00877F37">
          <w:rPr>
            <w:rStyle w:val="Hyperlink"/>
            <w:rFonts w:ascii="Trebuchet MS" w:hAnsi="Trebuchet MS"/>
            <w:sz w:val="22"/>
            <w:szCs w:val="22"/>
          </w:rPr>
          <w:t>https://sarfaesi.auctiontiger.net</w:t>
        </w:r>
      </w:hyperlink>
      <w:r w:rsidRPr="00877F37">
        <w:rPr>
          <w:rStyle w:val="Hyperlink"/>
          <w:rFonts w:ascii="Trebuchet MS" w:hAnsi="Trebuchet MS"/>
          <w:sz w:val="22"/>
          <w:szCs w:val="22"/>
        </w:rPr>
        <w:t xml:space="preserve"> </w:t>
      </w:r>
      <w:r w:rsidRPr="00877F37">
        <w:rPr>
          <w:rFonts w:ascii="Trebuchet MS" w:hAnsi="Trebuchet MS"/>
          <w:color w:val="000000"/>
          <w:w w:val="105"/>
          <w:sz w:val="22"/>
          <w:szCs w:val="22"/>
        </w:rPr>
        <w:t xml:space="preserve">and can obtain user ID and password free of cost by registering on the website. The detailed notice containing all the terms and conditions are available at Bank’s website </w:t>
      </w:r>
      <w:hyperlink r:id="rId9" w:history="1">
        <w:r w:rsidRPr="00877F37">
          <w:rPr>
            <w:rStyle w:val="Hyperlink"/>
            <w:rFonts w:ascii="Trebuchet MS" w:hAnsi="Trebuchet MS"/>
            <w:w w:val="105"/>
            <w:sz w:val="22"/>
            <w:szCs w:val="22"/>
          </w:rPr>
          <w:t>https://www.jkbank.com/pdfs/eauction</w:t>
        </w:r>
      </w:hyperlink>
      <w:r w:rsidRPr="00877F37">
        <w:rPr>
          <w:rFonts w:ascii="Trebuchet MS" w:hAnsi="Trebuchet MS"/>
          <w:color w:val="000000"/>
          <w:w w:val="105"/>
          <w:sz w:val="22"/>
          <w:szCs w:val="22"/>
        </w:rPr>
        <w:t xml:space="preserve">. For any query related to the said auction, the interested bidders may contact Branch </w:t>
      </w:r>
      <w:r w:rsidR="00306C1D" w:rsidRPr="00877F37">
        <w:rPr>
          <w:rFonts w:ascii="Trebuchet MS" w:hAnsi="Trebuchet MS"/>
          <w:color w:val="000000"/>
          <w:w w:val="105"/>
          <w:sz w:val="22"/>
          <w:szCs w:val="22"/>
        </w:rPr>
        <w:t>ZIARB,</w:t>
      </w:r>
      <w:r w:rsidR="00A320D3" w:rsidRPr="00877F37">
        <w:rPr>
          <w:rFonts w:ascii="Trebuchet MS" w:hAnsi="Trebuchet MS"/>
          <w:color w:val="000000" w:themeColor="text1"/>
          <w:sz w:val="22"/>
          <w:szCs w:val="22"/>
        </w:rPr>
        <w:t xml:space="preserve"> Srinagar (</w:t>
      </w:r>
      <w:r w:rsidR="00A320D3" w:rsidRPr="00877F37">
        <w:rPr>
          <w:rFonts w:ascii="Trebuchet MS" w:hAnsi="Trebuchet MS"/>
          <w:sz w:val="22"/>
          <w:szCs w:val="22"/>
        </w:rPr>
        <w:t>Phone No.:</w:t>
      </w:r>
      <w:r w:rsidR="000C2EDF" w:rsidRPr="00877F37">
        <w:rPr>
          <w:rFonts w:ascii="Trebuchet MS" w:hAnsi="Trebuchet MS"/>
          <w:sz w:val="22"/>
          <w:szCs w:val="22"/>
        </w:rPr>
        <w:t xml:space="preserve"> </w:t>
      </w:r>
      <w:r w:rsidR="00306C1D" w:rsidRPr="00877F37">
        <w:rPr>
          <w:rFonts w:ascii="Trebuchet MS" w:hAnsi="Trebuchet MS"/>
          <w:b/>
          <w:sz w:val="22"/>
          <w:szCs w:val="22"/>
        </w:rPr>
        <w:t>9622632968</w:t>
      </w:r>
      <w:r w:rsidR="00A320D3" w:rsidRPr="00877F37">
        <w:rPr>
          <w:rFonts w:ascii="Trebuchet MS" w:hAnsi="Trebuchet MS"/>
          <w:sz w:val="22"/>
          <w:szCs w:val="22"/>
        </w:rPr>
        <w:t>)</w:t>
      </w:r>
      <w:r w:rsidR="00A320D3" w:rsidRPr="00877F37">
        <w:rPr>
          <w:rFonts w:ascii="Trebuchet MS" w:hAnsi="Trebuchet MS"/>
          <w:w w:val="105"/>
          <w:sz w:val="22"/>
          <w:szCs w:val="22"/>
        </w:rPr>
        <w:t>.</w:t>
      </w:r>
    </w:p>
    <w:p w14:paraId="3F83781D" w14:textId="77777777" w:rsidR="00087C8B" w:rsidRPr="00D605D7" w:rsidRDefault="00087C8B" w:rsidP="00087C8B">
      <w:pPr>
        <w:pStyle w:val="ListParagraph"/>
        <w:spacing w:before="1" w:line="244" w:lineRule="auto"/>
        <w:ind w:left="0" w:right="210"/>
        <w:rPr>
          <w:rFonts w:ascii="Trebuchet MS" w:hAnsi="Trebuchet MS"/>
          <w:color w:val="000000"/>
          <w:w w:val="105"/>
          <w:sz w:val="24"/>
          <w:szCs w:val="24"/>
        </w:rPr>
      </w:pPr>
    </w:p>
    <w:p w14:paraId="31A3B70B" w14:textId="77777777" w:rsidR="00087C8B" w:rsidRPr="00D605D7" w:rsidRDefault="00087C8B" w:rsidP="00087C8B">
      <w:pPr>
        <w:ind w:right="210"/>
        <w:jc w:val="both"/>
        <w:rPr>
          <w:rFonts w:ascii="Trebuchet MS" w:hAnsi="Trebuchet MS"/>
          <w:color w:val="000000"/>
          <w:w w:val="105"/>
        </w:rPr>
      </w:pPr>
    </w:p>
    <w:p w14:paraId="70B1F7E9" w14:textId="77777777" w:rsidR="00BF389F" w:rsidRPr="00D605D7" w:rsidRDefault="00087C8B" w:rsidP="00770D40">
      <w:pPr>
        <w:spacing w:before="1" w:line="244" w:lineRule="auto"/>
        <w:ind w:right="210"/>
        <w:jc w:val="right"/>
        <w:rPr>
          <w:rFonts w:ascii="Trebuchet MS" w:hAnsi="Trebuchet MS"/>
          <w:bCs/>
          <w:sz w:val="20"/>
          <w:szCs w:val="20"/>
        </w:rPr>
      </w:pPr>
      <w:r w:rsidRPr="00D605D7">
        <w:rPr>
          <w:rFonts w:ascii="Trebuchet MS" w:hAnsi="Trebuchet MS"/>
          <w:b/>
          <w:color w:val="000000"/>
          <w:w w:val="105"/>
        </w:rPr>
        <w:t>(Authorized Officer)</w:t>
      </w:r>
    </w:p>
    <w:sectPr w:rsidR="00BF389F" w:rsidRPr="00D605D7" w:rsidSect="00312846">
      <w:headerReference w:type="default" r:id="rId10"/>
      <w:pgSz w:w="11909" w:h="16834" w:code="9"/>
      <w:pgMar w:top="2016" w:right="864" w:bottom="630" w:left="1296" w:header="720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1E9C7" w14:textId="77777777" w:rsidR="00CB630C" w:rsidRDefault="00CB630C">
      <w:r>
        <w:separator/>
      </w:r>
    </w:p>
  </w:endnote>
  <w:endnote w:type="continuationSeparator" w:id="0">
    <w:p w14:paraId="3346D6B2" w14:textId="77777777" w:rsidR="00CB630C" w:rsidRDefault="00CB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terstate-Bold">
    <w:altName w:val="Trebuchet MS"/>
    <w:charset w:val="00"/>
    <w:family w:val="auto"/>
    <w:pitch w:val="variable"/>
    <w:sig w:usb0="80000027" w:usb1="0000004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terstate-Light">
    <w:altName w:val="Courier New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1EFA4" w14:textId="77777777" w:rsidR="00CB630C" w:rsidRDefault="00CB630C">
      <w:r>
        <w:separator/>
      </w:r>
    </w:p>
  </w:footnote>
  <w:footnote w:type="continuationSeparator" w:id="0">
    <w:p w14:paraId="178BB3C8" w14:textId="77777777" w:rsidR="00CB630C" w:rsidRDefault="00CB6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72975" w14:textId="77777777" w:rsidR="005F52A6" w:rsidRPr="005F52A6" w:rsidRDefault="00F7318A" w:rsidP="005F52A6">
    <w:pPr>
      <w:jc w:val="right"/>
      <w:rPr>
        <w:rFonts w:ascii="Cambria" w:hAnsi="Cambria" w:cs="Arial"/>
        <w:sz w:val="20"/>
      </w:rPr>
    </w:pPr>
    <w:r w:rsidRPr="005F52A6">
      <w:rPr>
        <w:rFonts w:ascii="Cambria" w:hAnsi="Cambria" w:cs="Arial"/>
        <w:noProof/>
        <w:sz w:val="18"/>
        <w:szCs w:val="22"/>
        <w:lang w:val="en-IN" w:eastAsia="en-IN"/>
      </w:rPr>
      <w:drawing>
        <wp:anchor distT="0" distB="0" distL="114300" distR="114300" simplePos="0" relativeHeight="251657728" behindDoc="0" locked="0" layoutInCell="1" allowOverlap="1" wp14:anchorId="7308A1ED" wp14:editId="2D38E893">
          <wp:simplePos x="0" y="0"/>
          <wp:positionH relativeFrom="column">
            <wp:posOffset>133350</wp:posOffset>
          </wp:positionH>
          <wp:positionV relativeFrom="paragraph">
            <wp:posOffset>-36195</wp:posOffset>
          </wp:positionV>
          <wp:extent cx="1746250" cy="537210"/>
          <wp:effectExtent l="0" t="0" r="6350" b="0"/>
          <wp:wrapThrough wrapText="bothSides">
            <wp:wrapPolygon edited="0">
              <wp:start x="0" y="0"/>
              <wp:lineTo x="0" y="20681"/>
              <wp:lineTo x="21443" y="20681"/>
              <wp:lineTo x="2144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D04">
      <w:rPr>
        <w:rFonts w:ascii="Cambria" w:hAnsi="Cambria" w:cs="Arial"/>
        <w:sz w:val="22"/>
        <w:szCs w:val="28"/>
      </w:rPr>
      <w:t xml:space="preserve">The </w:t>
    </w:r>
    <w:r w:rsidR="005F52A6" w:rsidRPr="005F52A6">
      <w:rPr>
        <w:rFonts w:ascii="Cambria" w:hAnsi="Cambria" w:cs="Arial"/>
        <w:sz w:val="22"/>
        <w:szCs w:val="28"/>
      </w:rPr>
      <w:t>Jammu &amp; Kashmir Bank Ltd</w:t>
    </w:r>
    <w:r w:rsidR="005F52A6" w:rsidRPr="005F52A6">
      <w:rPr>
        <w:rFonts w:ascii="Cambria" w:hAnsi="Cambria" w:cs="Arial"/>
        <w:sz w:val="20"/>
      </w:rPr>
      <w:t>.</w:t>
    </w:r>
  </w:p>
  <w:p w14:paraId="6ACE6816" w14:textId="77777777" w:rsidR="005F52A6" w:rsidRPr="005F52A6" w:rsidRDefault="003C06F6" w:rsidP="003C06F6">
    <w:pPr>
      <w:ind w:left="1440" w:firstLine="720"/>
      <w:jc w:val="center"/>
      <w:rPr>
        <w:rFonts w:ascii="Cambria" w:hAnsi="Cambria" w:cs="Arial"/>
        <w:sz w:val="18"/>
        <w:szCs w:val="22"/>
      </w:rPr>
    </w:pPr>
    <w:r>
      <w:rPr>
        <w:rFonts w:ascii="Cambria" w:hAnsi="Cambria" w:cs="Arial"/>
        <w:sz w:val="18"/>
        <w:szCs w:val="22"/>
      </w:rPr>
      <w:t xml:space="preserve">                                                                     </w:t>
    </w:r>
    <w:r w:rsidR="001A5D04">
      <w:rPr>
        <w:rFonts w:ascii="Cambria" w:hAnsi="Cambria" w:cs="Arial"/>
        <w:sz w:val="18"/>
        <w:szCs w:val="22"/>
      </w:rPr>
      <w:t>IAP</w:t>
    </w:r>
    <w:r w:rsidR="005F52A6" w:rsidRPr="005F52A6">
      <w:rPr>
        <w:rFonts w:ascii="Cambria" w:hAnsi="Cambria" w:cs="Arial"/>
        <w:sz w:val="18"/>
        <w:szCs w:val="22"/>
      </w:rPr>
      <w:t>M</w:t>
    </w:r>
    <w:r w:rsidR="001A5D04">
      <w:rPr>
        <w:rFonts w:ascii="Cambria" w:hAnsi="Cambria" w:cs="Arial"/>
        <w:sz w:val="18"/>
        <w:szCs w:val="22"/>
      </w:rPr>
      <w:t xml:space="preserve"> </w:t>
    </w:r>
    <w:r w:rsidR="005F52A6" w:rsidRPr="005F52A6">
      <w:rPr>
        <w:rFonts w:ascii="Cambria" w:hAnsi="Cambria" w:cs="Arial"/>
        <w:sz w:val="18"/>
        <w:szCs w:val="22"/>
      </w:rPr>
      <w:t>Department,</w:t>
    </w:r>
    <w:r w:rsidR="001A5D04">
      <w:rPr>
        <w:rFonts w:ascii="Cambria" w:hAnsi="Cambria" w:cs="Arial"/>
        <w:sz w:val="18"/>
        <w:szCs w:val="22"/>
      </w:rPr>
      <w:t xml:space="preserve"> </w:t>
    </w:r>
    <w:r w:rsidR="005F52A6" w:rsidRPr="005F52A6">
      <w:rPr>
        <w:rFonts w:ascii="Cambria" w:hAnsi="Cambria" w:cs="Arial"/>
        <w:sz w:val="18"/>
        <w:szCs w:val="22"/>
      </w:rPr>
      <w:t xml:space="preserve">Zonal Office </w:t>
    </w:r>
    <w:r w:rsidR="00E33C71">
      <w:rPr>
        <w:rFonts w:ascii="Cambria" w:hAnsi="Cambria" w:cs="Arial"/>
        <w:sz w:val="18"/>
        <w:szCs w:val="22"/>
      </w:rPr>
      <w:t>Srinagar</w:t>
    </w:r>
    <w:r w:rsidR="005F52A6" w:rsidRPr="005F52A6">
      <w:rPr>
        <w:rFonts w:ascii="Cambria" w:hAnsi="Cambria" w:cs="Arial"/>
        <w:b/>
        <w:bCs/>
        <w:sz w:val="18"/>
        <w:szCs w:val="22"/>
      </w:rPr>
      <w:t xml:space="preserve">, </w:t>
    </w:r>
  </w:p>
  <w:p w14:paraId="0B7BF421" w14:textId="77777777" w:rsidR="005F52A6" w:rsidRPr="005F52A6" w:rsidRDefault="001A5D04" w:rsidP="005F52A6">
    <w:pPr>
      <w:jc w:val="right"/>
      <w:rPr>
        <w:rFonts w:ascii="Cambria" w:hAnsi="Cambria" w:cs="Arial"/>
        <w:sz w:val="18"/>
        <w:szCs w:val="22"/>
      </w:rPr>
    </w:pPr>
    <w:r>
      <w:rPr>
        <w:rFonts w:ascii="Cambria" w:hAnsi="Cambria" w:cs="Arial"/>
        <w:sz w:val="18"/>
        <w:szCs w:val="22"/>
      </w:rPr>
      <w:t>M. A. Road, (</w:t>
    </w:r>
    <w:r w:rsidRPr="001A5D04">
      <w:rPr>
        <w:rFonts w:ascii="Cambria" w:hAnsi="Cambria" w:cs="Arial"/>
        <w:i/>
        <w:sz w:val="18"/>
        <w:szCs w:val="22"/>
      </w:rPr>
      <w:t>Opposite Women’s College</w:t>
    </w:r>
    <w:r>
      <w:rPr>
        <w:rFonts w:ascii="Cambria" w:hAnsi="Cambria" w:cs="Arial"/>
        <w:sz w:val="18"/>
        <w:szCs w:val="22"/>
      </w:rPr>
      <w:t>)</w:t>
    </w:r>
    <w:r w:rsidR="005F52A6" w:rsidRPr="005F52A6">
      <w:rPr>
        <w:rFonts w:ascii="Cambria" w:hAnsi="Cambria" w:cs="Arial"/>
        <w:sz w:val="18"/>
        <w:szCs w:val="22"/>
      </w:rPr>
      <w:t xml:space="preserve">, </w:t>
    </w:r>
  </w:p>
  <w:p w14:paraId="2D514B44" w14:textId="77777777" w:rsidR="005F52A6" w:rsidRPr="005F52A6" w:rsidRDefault="003B5ABD" w:rsidP="005F52A6">
    <w:pPr>
      <w:jc w:val="right"/>
      <w:rPr>
        <w:rFonts w:ascii="Cambria" w:hAnsi="Cambria" w:cs="Arial"/>
        <w:sz w:val="18"/>
        <w:szCs w:val="22"/>
      </w:rPr>
    </w:pPr>
    <w:r>
      <w:rPr>
        <w:rFonts w:ascii="Cambria" w:hAnsi="Cambria" w:cs="Arial"/>
        <w:sz w:val="18"/>
        <w:szCs w:val="22"/>
      </w:rPr>
      <w:t>S</w:t>
    </w:r>
    <w:r w:rsidR="001A5D04">
      <w:rPr>
        <w:rFonts w:ascii="Cambria" w:hAnsi="Cambria" w:cs="Arial"/>
        <w:sz w:val="18"/>
        <w:szCs w:val="22"/>
      </w:rPr>
      <w:t>rinagar-190001, Kashmir.</w:t>
    </w:r>
  </w:p>
  <w:p w14:paraId="22C128CD" w14:textId="77777777" w:rsidR="00985103" w:rsidRPr="008143BC" w:rsidRDefault="005F52A6" w:rsidP="005F52A6">
    <w:pPr>
      <w:jc w:val="right"/>
      <w:rPr>
        <w:rFonts w:ascii="Cambria" w:hAnsi="Cambria"/>
        <w:b/>
        <w:bCs/>
        <w:sz w:val="20"/>
      </w:rPr>
    </w:pPr>
    <w:r w:rsidRPr="005F52A6">
      <w:rPr>
        <w:rFonts w:ascii="Cambria" w:hAnsi="Cambria" w:cs="Arial"/>
        <w:bCs/>
        <w:sz w:val="16"/>
        <w:szCs w:val="20"/>
      </w:rPr>
      <w:t>01</w:t>
    </w:r>
    <w:r w:rsidR="001A5D04">
      <w:rPr>
        <w:rFonts w:ascii="Cambria" w:hAnsi="Cambria" w:cs="Arial"/>
        <w:bCs/>
        <w:sz w:val="16"/>
        <w:szCs w:val="20"/>
      </w:rPr>
      <w:t>9</w:t>
    </w:r>
    <w:r w:rsidR="003B5ABD">
      <w:rPr>
        <w:rFonts w:ascii="Cambria" w:hAnsi="Cambria" w:cs="Arial"/>
        <w:bCs/>
        <w:sz w:val="16"/>
        <w:szCs w:val="20"/>
      </w:rPr>
      <w:t>4</w:t>
    </w:r>
    <w:r w:rsidRPr="005F52A6">
      <w:rPr>
        <w:rFonts w:ascii="Cambria" w:hAnsi="Cambria" w:cs="Arial"/>
        <w:b/>
        <w:bCs/>
        <w:sz w:val="16"/>
        <w:szCs w:val="20"/>
      </w:rPr>
      <w:t>-</w:t>
    </w:r>
    <w:r w:rsidR="001A5D04" w:rsidRPr="001A5D04">
      <w:rPr>
        <w:rFonts w:ascii="Cambria" w:hAnsi="Cambria" w:cs="Arial"/>
        <w:bCs/>
        <w:sz w:val="16"/>
        <w:szCs w:val="20"/>
      </w:rPr>
      <w:t>2452658</w:t>
    </w:r>
    <w:r w:rsidR="001A5D04">
      <w:rPr>
        <w:rFonts w:ascii="Cambria" w:hAnsi="Cambria" w:cs="Arial"/>
        <w:bCs/>
        <w:sz w:val="16"/>
        <w:szCs w:val="20"/>
      </w:rPr>
      <w:t xml:space="preserve">, </w:t>
    </w:r>
    <w:r w:rsidR="001A5D04" w:rsidRPr="00193017">
      <w:rPr>
        <w:rFonts w:ascii="Cambria" w:hAnsi="Cambria" w:cs="Arial"/>
        <w:bCs/>
        <w:i/>
        <w:sz w:val="16"/>
        <w:szCs w:val="20"/>
      </w:rPr>
      <w:t>Ext</w:t>
    </w:r>
    <w:r w:rsidR="001A5D04">
      <w:rPr>
        <w:rFonts w:ascii="Cambria" w:hAnsi="Cambria" w:cs="Arial"/>
        <w:bCs/>
        <w:sz w:val="16"/>
        <w:szCs w:val="20"/>
      </w:rPr>
      <w:t>.:1</w:t>
    </w:r>
    <w:r w:rsidR="00193017">
      <w:rPr>
        <w:rFonts w:ascii="Cambria" w:hAnsi="Cambria" w:cs="Arial"/>
        <w:bCs/>
        <w:sz w:val="16"/>
        <w:szCs w:val="20"/>
      </w:rPr>
      <w:t>32</w:t>
    </w:r>
    <w:r w:rsidR="003B5ABD">
      <w:rPr>
        <w:rFonts w:ascii="Cambria" w:hAnsi="Cambria" w:cs="Arial"/>
        <w:sz w:val="16"/>
        <w:szCs w:val="20"/>
      </w:rPr>
      <w:t>;</w:t>
    </w:r>
    <w:r w:rsidRPr="005F52A6">
      <w:rPr>
        <w:rFonts w:ascii="Cambria" w:hAnsi="Cambria" w:cs="Arial"/>
        <w:sz w:val="16"/>
        <w:szCs w:val="20"/>
      </w:rPr>
      <w:t xml:space="preserve"> </w:t>
    </w:r>
    <w:r w:rsidR="00193017">
      <w:rPr>
        <w:rFonts w:ascii="Cambria" w:hAnsi="Cambria" w:cs="Arial"/>
        <w:sz w:val="16"/>
        <w:szCs w:val="20"/>
      </w:rPr>
      <w:t>iapmd</w:t>
    </w:r>
    <w:r w:rsidR="00776F0E">
      <w:rPr>
        <w:rFonts w:ascii="Cambria" w:hAnsi="Cambria" w:cs="Arial"/>
        <w:sz w:val="16"/>
        <w:szCs w:val="20"/>
      </w:rPr>
      <w:t>.kmr</w:t>
    </w:r>
    <w:r w:rsidR="003B5ABD">
      <w:rPr>
        <w:rFonts w:ascii="Cambria" w:hAnsi="Cambria" w:cs="Arial"/>
        <w:sz w:val="16"/>
        <w:szCs w:val="20"/>
      </w:rPr>
      <w:t>@jkbmail.com</w:t>
    </w:r>
  </w:p>
  <w:p w14:paraId="674703AE" w14:textId="77777777" w:rsidR="00985103" w:rsidRPr="008143BC" w:rsidRDefault="00985103" w:rsidP="00985103">
    <w:pPr>
      <w:jc w:val="both"/>
      <w:rPr>
        <w:rFonts w:ascii="Cambria" w:hAnsi="Cambria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674C"/>
    <w:multiLevelType w:val="hybridMultilevel"/>
    <w:tmpl w:val="4B2E8FAC"/>
    <w:lvl w:ilvl="0" w:tplc="A1A603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2A06"/>
    <w:multiLevelType w:val="hybridMultilevel"/>
    <w:tmpl w:val="C3423224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" w15:restartNumberingAfterBreak="0">
    <w:nsid w:val="21BE2E2F"/>
    <w:multiLevelType w:val="hybridMultilevel"/>
    <w:tmpl w:val="09901C32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66F2F83"/>
    <w:multiLevelType w:val="hybridMultilevel"/>
    <w:tmpl w:val="960C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4C0C"/>
    <w:multiLevelType w:val="hybridMultilevel"/>
    <w:tmpl w:val="A06CC5DA"/>
    <w:lvl w:ilvl="0" w:tplc="F68884DE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4E5B"/>
    <w:multiLevelType w:val="hybridMultilevel"/>
    <w:tmpl w:val="1C429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6255F"/>
    <w:multiLevelType w:val="hybridMultilevel"/>
    <w:tmpl w:val="960C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75246"/>
    <w:multiLevelType w:val="hybridMultilevel"/>
    <w:tmpl w:val="4232E5F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D7A67"/>
    <w:multiLevelType w:val="hybridMultilevel"/>
    <w:tmpl w:val="960C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3598E"/>
    <w:multiLevelType w:val="hybridMultilevel"/>
    <w:tmpl w:val="B31CBEBC"/>
    <w:lvl w:ilvl="0" w:tplc="A490C55A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9763D"/>
    <w:multiLevelType w:val="hybridMultilevel"/>
    <w:tmpl w:val="50761A0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5D16ECA"/>
    <w:multiLevelType w:val="hybridMultilevel"/>
    <w:tmpl w:val="14AC90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F6042C"/>
    <w:multiLevelType w:val="hybridMultilevel"/>
    <w:tmpl w:val="AA5C3E7C"/>
    <w:lvl w:ilvl="0" w:tplc="8BFA9E8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C58BE"/>
    <w:multiLevelType w:val="hybridMultilevel"/>
    <w:tmpl w:val="852C4A0C"/>
    <w:lvl w:ilvl="0" w:tplc="2CB68A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64088"/>
    <w:multiLevelType w:val="hybridMultilevel"/>
    <w:tmpl w:val="5748B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E599F"/>
    <w:multiLevelType w:val="hybridMultilevel"/>
    <w:tmpl w:val="31921A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C4F14"/>
    <w:multiLevelType w:val="hybridMultilevel"/>
    <w:tmpl w:val="97426962"/>
    <w:lvl w:ilvl="0" w:tplc="D1E02180">
      <w:start w:val="1"/>
      <w:numFmt w:val="decimal"/>
      <w:lvlText w:val="%1."/>
      <w:lvlJc w:val="left"/>
      <w:pPr>
        <w:ind w:left="663" w:hanging="360"/>
      </w:pPr>
      <w:rPr>
        <w:rFonts w:eastAsia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58F92287"/>
    <w:multiLevelType w:val="hybridMultilevel"/>
    <w:tmpl w:val="910A9068"/>
    <w:lvl w:ilvl="0" w:tplc="606A4770">
      <w:start w:val="1"/>
      <w:numFmt w:val="decimal"/>
      <w:lvlText w:val="%1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2353D1"/>
    <w:multiLevelType w:val="hybridMultilevel"/>
    <w:tmpl w:val="521A37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130C2"/>
    <w:multiLevelType w:val="hybridMultilevel"/>
    <w:tmpl w:val="23EA4F96"/>
    <w:lvl w:ilvl="0" w:tplc="B89489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84C71"/>
    <w:multiLevelType w:val="hybridMultilevel"/>
    <w:tmpl w:val="6D6C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B2607"/>
    <w:multiLevelType w:val="hybridMultilevel"/>
    <w:tmpl w:val="960C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338ED"/>
    <w:multiLevelType w:val="hybridMultilevel"/>
    <w:tmpl w:val="960C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C3244F"/>
    <w:multiLevelType w:val="hybridMultilevel"/>
    <w:tmpl w:val="1C429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C240D"/>
    <w:multiLevelType w:val="hybridMultilevel"/>
    <w:tmpl w:val="89AE63FA"/>
    <w:lvl w:ilvl="0" w:tplc="2DAA3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9B7EA8"/>
    <w:multiLevelType w:val="hybridMultilevel"/>
    <w:tmpl w:val="71C29062"/>
    <w:lvl w:ilvl="0" w:tplc="CAEE92E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57F70"/>
    <w:multiLevelType w:val="hybridMultilevel"/>
    <w:tmpl w:val="07824D72"/>
    <w:lvl w:ilvl="0" w:tplc="49B63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1729B6"/>
    <w:multiLevelType w:val="hybridMultilevel"/>
    <w:tmpl w:val="A912A0CE"/>
    <w:lvl w:ilvl="0" w:tplc="8D8A6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882703"/>
    <w:multiLevelType w:val="hybridMultilevel"/>
    <w:tmpl w:val="960C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2"/>
  </w:num>
  <w:num w:numId="5">
    <w:abstractNumId w:val="28"/>
  </w:num>
  <w:num w:numId="6">
    <w:abstractNumId w:val="24"/>
  </w:num>
  <w:num w:numId="7">
    <w:abstractNumId w:val="21"/>
  </w:num>
  <w:num w:numId="8">
    <w:abstractNumId w:val="27"/>
  </w:num>
  <w:num w:numId="9">
    <w:abstractNumId w:val="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6"/>
  </w:num>
  <w:num w:numId="13">
    <w:abstractNumId w:val="10"/>
  </w:num>
  <w:num w:numId="14">
    <w:abstractNumId w:val="8"/>
  </w:num>
  <w:num w:numId="15">
    <w:abstractNumId w:val="1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4"/>
  </w:num>
  <w:num w:numId="19">
    <w:abstractNumId w:val="23"/>
  </w:num>
  <w:num w:numId="20">
    <w:abstractNumId w:val="25"/>
  </w:num>
  <w:num w:numId="21">
    <w:abstractNumId w:val="18"/>
  </w:num>
  <w:num w:numId="22">
    <w:abstractNumId w:val="15"/>
  </w:num>
  <w:num w:numId="23">
    <w:abstractNumId w:val="16"/>
  </w:num>
  <w:num w:numId="24">
    <w:abstractNumId w:val="4"/>
  </w:num>
  <w:num w:numId="25">
    <w:abstractNumId w:val="9"/>
  </w:num>
  <w:num w:numId="26">
    <w:abstractNumId w:val="7"/>
  </w:num>
  <w:num w:numId="27">
    <w:abstractNumId w:val="13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99"/>
    <w:rsid w:val="0000292C"/>
    <w:rsid w:val="00003ED9"/>
    <w:rsid w:val="00004238"/>
    <w:rsid w:val="0000691F"/>
    <w:rsid w:val="00006D37"/>
    <w:rsid w:val="0000726F"/>
    <w:rsid w:val="000103BA"/>
    <w:rsid w:val="00010DF4"/>
    <w:rsid w:val="00011A64"/>
    <w:rsid w:val="00013016"/>
    <w:rsid w:val="00013415"/>
    <w:rsid w:val="000173F7"/>
    <w:rsid w:val="00021E92"/>
    <w:rsid w:val="000220BE"/>
    <w:rsid w:val="000228A1"/>
    <w:rsid w:val="000242B7"/>
    <w:rsid w:val="0002438F"/>
    <w:rsid w:val="00026C3B"/>
    <w:rsid w:val="00027219"/>
    <w:rsid w:val="00027D7F"/>
    <w:rsid w:val="000305C5"/>
    <w:rsid w:val="00032A99"/>
    <w:rsid w:val="0003477D"/>
    <w:rsid w:val="00034C25"/>
    <w:rsid w:val="0004295E"/>
    <w:rsid w:val="00042BE7"/>
    <w:rsid w:val="00042E1C"/>
    <w:rsid w:val="000438F6"/>
    <w:rsid w:val="00043C44"/>
    <w:rsid w:val="00047250"/>
    <w:rsid w:val="00047AC4"/>
    <w:rsid w:val="00050B26"/>
    <w:rsid w:val="00053BDA"/>
    <w:rsid w:val="00053D0D"/>
    <w:rsid w:val="00054764"/>
    <w:rsid w:val="000615D5"/>
    <w:rsid w:val="00062018"/>
    <w:rsid w:val="0006301F"/>
    <w:rsid w:val="000630C2"/>
    <w:rsid w:val="00064334"/>
    <w:rsid w:val="00065100"/>
    <w:rsid w:val="00065451"/>
    <w:rsid w:val="00065CB0"/>
    <w:rsid w:val="00065DA4"/>
    <w:rsid w:val="0006731C"/>
    <w:rsid w:val="000701F4"/>
    <w:rsid w:val="00070B7B"/>
    <w:rsid w:val="000716E5"/>
    <w:rsid w:val="00071F5F"/>
    <w:rsid w:val="000723C6"/>
    <w:rsid w:val="00075097"/>
    <w:rsid w:val="0007613F"/>
    <w:rsid w:val="00083EE5"/>
    <w:rsid w:val="00085B88"/>
    <w:rsid w:val="00086013"/>
    <w:rsid w:val="00086AE9"/>
    <w:rsid w:val="00087C8B"/>
    <w:rsid w:val="00090656"/>
    <w:rsid w:val="000938F7"/>
    <w:rsid w:val="00094B33"/>
    <w:rsid w:val="00096A49"/>
    <w:rsid w:val="00096CC7"/>
    <w:rsid w:val="000A20EC"/>
    <w:rsid w:val="000A3C8D"/>
    <w:rsid w:val="000A7B6C"/>
    <w:rsid w:val="000C0BEA"/>
    <w:rsid w:val="000C10C0"/>
    <w:rsid w:val="000C14AE"/>
    <w:rsid w:val="000C1C64"/>
    <w:rsid w:val="000C273C"/>
    <w:rsid w:val="000C2B7E"/>
    <w:rsid w:val="000C2EDF"/>
    <w:rsid w:val="000C4C7C"/>
    <w:rsid w:val="000C662E"/>
    <w:rsid w:val="000D0D4B"/>
    <w:rsid w:val="000D1165"/>
    <w:rsid w:val="000D377E"/>
    <w:rsid w:val="000D464C"/>
    <w:rsid w:val="000E0AEC"/>
    <w:rsid w:val="000E34F6"/>
    <w:rsid w:val="000E3EB3"/>
    <w:rsid w:val="000E4FF6"/>
    <w:rsid w:val="000E5656"/>
    <w:rsid w:val="000E65ED"/>
    <w:rsid w:val="000F344F"/>
    <w:rsid w:val="000F5C6B"/>
    <w:rsid w:val="00100BF3"/>
    <w:rsid w:val="00101A48"/>
    <w:rsid w:val="00103A2B"/>
    <w:rsid w:val="00103BAE"/>
    <w:rsid w:val="00106368"/>
    <w:rsid w:val="00111CF0"/>
    <w:rsid w:val="00114F7E"/>
    <w:rsid w:val="00115A16"/>
    <w:rsid w:val="00117FDB"/>
    <w:rsid w:val="00120961"/>
    <w:rsid w:val="00122D26"/>
    <w:rsid w:val="001244D6"/>
    <w:rsid w:val="0012524A"/>
    <w:rsid w:val="0012555D"/>
    <w:rsid w:val="00126AB3"/>
    <w:rsid w:val="00127A62"/>
    <w:rsid w:val="00127EE7"/>
    <w:rsid w:val="00131672"/>
    <w:rsid w:val="0013718B"/>
    <w:rsid w:val="0014181F"/>
    <w:rsid w:val="00142589"/>
    <w:rsid w:val="00143607"/>
    <w:rsid w:val="00143639"/>
    <w:rsid w:val="00144F4A"/>
    <w:rsid w:val="00145188"/>
    <w:rsid w:val="00145C69"/>
    <w:rsid w:val="00146595"/>
    <w:rsid w:val="001473A2"/>
    <w:rsid w:val="00150BE6"/>
    <w:rsid w:val="001541E8"/>
    <w:rsid w:val="001574D5"/>
    <w:rsid w:val="00160CB7"/>
    <w:rsid w:val="00163B44"/>
    <w:rsid w:val="00167FDC"/>
    <w:rsid w:val="00170289"/>
    <w:rsid w:val="00170F5B"/>
    <w:rsid w:val="001720CC"/>
    <w:rsid w:val="001729B0"/>
    <w:rsid w:val="0017572E"/>
    <w:rsid w:val="001759A4"/>
    <w:rsid w:val="00176D58"/>
    <w:rsid w:val="00180E72"/>
    <w:rsid w:val="001820F6"/>
    <w:rsid w:val="0018285C"/>
    <w:rsid w:val="00182F85"/>
    <w:rsid w:val="00185349"/>
    <w:rsid w:val="00185C74"/>
    <w:rsid w:val="00187142"/>
    <w:rsid w:val="00187C41"/>
    <w:rsid w:val="00193017"/>
    <w:rsid w:val="00193AB9"/>
    <w:rsid w:val="00194F7F"/>
    <w:rsid w:val="001964E0"/>
    <w:rsid w:val="00197322"/>
    <w:rsid w:val="001A095C"/>
    <w:rsid w:val="001A1076"/>
    <w:rsid w:val="001A45F4"/>
    <w:rsid w:val="001A4B56"/>
    <w:rsid w:val="001A5D04"/>
    <w:rsid w:val="001A6F1A"/>
    <w:rsid w:val="001B0444"/>
    <w:rsid w:val="001B1255"/>
    <w:rsid w:val="001B19CC"/>
    <w:rsid w:val="001B1EE4"/>
    <w:rsid w:val="001B240E"/>
    <w:rsid w:val="001B2729"/>
    <w:rsid w:val="001B27F8"/>
    <w:rsid w:val="001B2809"/>
    <w:rsid w:val="001B47E7"/>
    <w:rsid w:val="001B5DAD"/>
    <w:rsid w:val="001C1573"/>
    <w:rsid w:val="001C277C"/>
    <w:rsid w:val="001C4D5C"/>
    <w:rsid w:val="001D14DD"/>
    <w:rsid w:val="001D1ECA"/>
    <w:rsid w:val="001D21CA"/>
    <w:rsid w:val="001D2A93"/>
    <w:rsid w:val="001D3F3C"/>
    <w:rsid w:val="001D4387"/>
    <w:rsid w:val="001D60BE"/>
    <w:rsid w:val="001E337A"/>
    <w:rsid w:val="001E3EF1"/>
    <w:rsid w:val="001E445F"/>
    <w:rsid w:val="001E6E4F"/>
    <w:rsid w:val="001F17EA"/>
    <w:rsid w:val="001F1AEB"/>
    <w:rsid w:val="001F1C72"/>
    <w:rsid w:val="001F3771"/>
    <w:rsid w:val="001F437C"/>
    <w:rsid w:val="0020154C"/>
    <w:rsid w:val="00201733"/>
    <w:rsid w:val="00202EF8"/>
    <w:rsid w:val="00202F90"/>
    <w:rsid w:val="002066D6"/>
    <w:rsid w:val="00207CE5"/>
    <w:rsid w:val="00210BB8"/>
    <w:rsid w:val="002114C7"/>
    <w:rsid w:val="00215AEB"/>
    <w:rsid w:val="00220819"/>
    <w:rsid w:val="00221F85"/>
    <w:rsid w:val="00223B17"/>
    <w:rsid w:val="00224FCB"/>
    <w:rsid w:val="00225215"/>
    <w:rsid w:val="00225E79"/>
    <w:rsid w:val="00226858"/>
    <w:rsid w:val="002278FB"/>
    <w:rsid w:val="00231194"/>
    <w:rsid w:val="00232892"/>
    <w:rsid w:val="002349F1"/>
    <w:rsid w:val="00234DC3"/>
    <w:rsid w:val="002450D8"/>
    <w:rsid w:val="002466A5"/>
    <w:rsid w:val="002466EB"/>
    <w:rsid w:val="00247DA5"/>
    <w:rsid w:val="00250F41"/>
    <w:rsid w:val="00252289"/>
    <w:rsid w:val="0025268E"/>
    <w:rsid w:val="00252C29"/>
    <w:rsid w:val="002536F7"/>
    <w:rsid w:val="002625D4"/>
    <w:rsid w:val="0026288A"/>
    <w:rsid w:val="00262C19"/>
    <w:rsid w:val="0026638F"/>
    <w:rsid w:val="00267F7A"/>
    <w:rsid w:val="002712AA"/>
    <w:rsid w:val="002748A5"/>
    <w:rsid w:val="0027643F"/>
    <w:rsid w:val="002801E5"/>
    <w:rsid w:val="00285416"/>
    <w:rsid w:val="00285C19"/>
    <w:rsid w:val="00285C2C"/>
    <w:rsid w:val="002A10A9"/>
    <w:rsid w:val="002A20FC"/>
    <w:rsid w:val="002A2BEC"/>
    <w:rsid w:val="002A3CA2"/>
    <w:rsid w:val="002A4F84"/>
    <w:rsid w:val="002A7677"/>
    <w:rsid w:val="002B0522"/>
    <w:rsid w:val="002B0CB3"/>
    <w:rsid w:val="002B16ED"/>
    <w:rsid w:val="002B1847"/>
    <w:rsid w:val="002B2C07"/>
    <w:rsid w:val="002B3F46"/>
    <w:rsid w:val="002B489A"/>
    <w:rsid w:val="002C0213"/>
    <w:rsid w:val="002C11B1"/>
    <w:rsid w:val="002C4BC1"/>
    <w:rsid w:val="002D6171"/>
    <w:rsid w:val="002D6EC0"/>
    <w:rsid w:val="002D757D"/>
    <w:rsid w:val="002D75FD"/>
    <w:rsid w:val="002D79E1"/>
    <w:rsid w:val="002E28EC"/>
    <w:rsid w:val="002E356B"/>
    <w:rsid w:val="002E6652"/>
    <w:rsid w:val="002E6BDF"/>
    <w:rsid w:val="002E7341"/>
    <w:rsid w:val="002E79C3"/>
    <w:rsid w:val="002F1D16"/>
    <w:rsid w:val="002F34C9"/>
    <w:rsid w:val="002F367F"/>
    <w:rsid w:val="002F4623"/>
    <w:rsid w:val="002F51CD"/>
    <w:rsid w:val="002F67E9"/>
    <w:rsid w:val="002F744E"/>
    <w:rsid w:val="002F764A"/>
    <w:rsid w:val="00300101"/>
    <w:rsid w:val="00300E49"/>
    <w:rsid w:val="00301610"/>
    <w:rsid w:val="00302125"/>
    <w:rsid w:val="00304483"/>
    <w:rsid w:val="00306C1D"/>
    <w:rsid w:val="00307873"/>
    <w:rsid w:val="00312846"/>
    <w:rsid w:val="003144E4"/>
    <w:rsid w:val="00317782"/>
    <w:rsid w:val="00322ABB"/>
    <w:rsid w:val="00323057"/>
    <w:rsid w:val="00324AF0"/>
    <w:rsid w:val="00326B51"/>
    <w:rsid w:val="003314D4"/>
    <w:rsid w:val="003315EE"/>
    <w:rsid w:val="00331C62"/>
    <w:rsid w:val="00331F2D"/>
    <w:rsid w:val="003324F5"/>
    <w:rsid w:val="00332C19"/>
    <w:rsid w:val="00340F9A"/>
    <w:rsid w:val="00341374"/>
    <w:rsid w:val="00342242"/>
    <w:rsid w:val="0034227B"/>
    <w:rsid w:val="003443B8"/>
    <w:rsid w:val="0034634E"/>
    <w:rsid w:val="003472F4"/>
    <w:rsid w:val="003523F4"/>
    <w:rsid w:val="00352767"/>
    <w:rsid w:val="00353AA2"/>
    <w:rsid w:val="00357465"/>
    <w:rsid w:val="003602E6"/>
    <w:rsid w:val="003636EF"/>
    <w:rsid w:val="003658A4"/>
    <w:rsid w:val="00370DC9"/>
    <w:rsid w:val="003711B8"/>
    <w:rsid w:val="003746BF"/>
    <w:rsid w:val="00374A7A"/>
    <w:rsid w:val="00376D6A"/>
    <w:rsid w:val="00377E01"/>
    <w:rsid w:val="0038040F"/>
    <w:rsid w:val="00380646"/>
    <w:rsid w:val="00381908"/>
    <w:rsid w:val="003819BF"/>
    <w:rsid w:val="00385283"/>
    <w:rsid w:val="00387222"/>
    <w:rsid w:val="003921DD"/>
    <w:rsid w:val="003932B9"/>
    <w:rsid w:val="003938A0"/>
    <w:rsid w:val="00394057"/>
    <w:rsid w:val="003949D6"/>
    <w:rsid w:val="00397358"/>
    <w:rsid w:val="003A1FE6"/>
    <w:rsid w:val="003A297C"/>
    <w:rsid w:val="003A371C"/>
    <w:rsid w:val="003A56BA"/>
    <w:rsid w:val="003A5F12"/>
    <w:rsid w:val="003A6785"/>
    <w:rsid w:val="003B04E3"/>
    <w:rsid w:val="003B4DF7"/>
    <w:rsid w:val="003B4E6B"/>
    <w:rsid w:val="003B5ABD"/>
    <w:rsid w:val="003B7C69"/>
    <w:rsid w:val="003C06F6"/>
    <w:rsid w:val="003C0DC7"/>
    <w:rsid w:val="003C3993"/>
    <w:rsid w:val="003C444C"/>
    <w:rsid w:val="003C47CE"/>
    <w:rsid w:val="003C4F25"/>
    <w:rsid w:val="003C7E5B"/>
    <w:rsid w:val="003D15ED"/>
    <w:rsid w:val="003D242A"/>
    <w:rsid w:val="003D2848"/>
    <w:rsid w:val="003D58D8"/>
    <w:rsid w:val="003D6356"/>
    <w:rsid w:val="003D6623"/>
    <w:rsid w:val="003E18C5"/>
    <w:rsid w:val="003E1CC2"/>
    <w:rsid w:val="003E55B6"/>
    <w:rsid w:val="003E5ADD"/>
    <w:rsid w:val="003E67C0"/>
    <w:rsid w:val="003E7A97"/>
    <w:rsid w:val="003F076E"/>
    <w:rsid w:val="003F0CB3"/>
    <w:rsid w:val="003F7E76"/>
    <w:rsid w:val="00402B50"/>
    <w:rsid w:val="00403965"/>
    <w:rsid w:val="00406B33"/>
    <w:rsid w:val="00407287"/>
    <w:rsid w:val="00410B15"/>
    <w:rsid w:val="00412B6E"/>
    <w:rsid w:val="00414F6B"/>
    <w:rsid w:val="004174C0"/>
    <w:rsid w:val="00421AE2"/>
    <w:rsid w:val="00423715"/>
    <w:rsid w:val="00424832"/>
    <w:rsid w:val="00424CB4"/>
    <w:rsid w:val="00427E52"/>
    <w:rsid w:val="00430A41"/>
    <w:rsid w:val="00432B24"/>
    <w:rsid w:val="00437D8F"/>
    <w:rsid w:val="00442D97"/>
    <w:rsid w:val="004431F9"/>
    <w:rsid w:val="0044343A"/>
    <w:rsid w:val="004438AD"/>
    <w:rsid w:val="00444171"/>
    <w:rsid w:val="00446A38"/>
    <w:rsid w:val="0045099C"/>
    <w:rsid w:val="00454752"/>
    <w:rsid w:val="004547F7"/>
    <w:rsid w:val="00454AAC"/>
    <w:rsid w:val="0045510A"/>
    <w:rsid w:val="00456411"/>
    <w:rsid w:val="00457093"/>
    <w:rsid w:val="00457479"/>
    <w:rsid w:val="0046078C"/>
    <w:rsid w:val="00462772"/>
    <w:rsid w:val="004635B8"/>
    <w:rsid w:val="00463B12"/>
    <w:rsid w:val="00463B4B"/>
    <w:rsid w:val="004648D3"/>
    <w:rsid w:val="0046607F"/>
    <w:rsid w:val="00466616"/>
    <w:rsid w:val="00470534"/>
    <w:rsid w:val="00470551"/>
    <w:rsid w:val="00470DFD"/>
    <w:rsid w:val="00484B05"/>
    <w:rsid w:val="00484F5F"/>
    <w:rsid w:val="00490BAB"/>
    <w:rsid w:val="004910C5"/>
    <w:rsid w:val="00491AC9"/>
    <w:rsid w:val="004929C2"/>
    <w:rsid w:val="004936A4"/>
    <w:rsid w:val="004937B9"/>
    <w:rsid w:val="00494A71"/>
    <w:rsid w:val="0049720C"/>
    <w:rsid w:val="004973B1"/>
    <w:rsid w:val="00497933"/>
    <w:rsid w:val="004A261F"/>
    <w:rsid w:val="004A66AC"/>
    <w:rsid w:val="004A6FF7"/>
    <w:rsid w:val="004A7F16"/>
    <w:rsid w:val="004B1216"/>
    <w:rsid w:val="004B4884"/>
    <w:rsid w:val="004B4A0E"/>
    <w:rsid w:val="004B4C4E"/>
    <w:rsid w:val="004B66C9"/>
    <w:rsid w:val="004B730D"/>
    <w:rsid w:val="004B7A70"/>
    <w:rsid w:val="004C0D47"/>
    <w:rsid w:val="004C5573"/>
    <w:rsid w:val="004C703B"/>
    <w:rsid w:val="004C74C0"/>
    <w:rsid w:val="004D0276"/>
    <w:rsid w:val="004D16F0"/>
    <w:rsid w:val="004D395F"/>
    <w:rsid w:val="004D6DAD"/>
    <w:rsid w:val="004E09D1"/>
    <w:rsid w:val="004E1CBF"/>
    <w:rsid w:val="004E3FEA"/>
    <w:rsid w:val="004E5E2A"/>
    <w:rsid w:val="004F1D3A"/>
    <w:rsid w:val="004F24F9"/>
    <w:rsid w:val="004F64BB"/>
    <w:rsid w:val="004F6DAF"/>
    <w:rsid w:val="004F7404"/>
    <w:rsid w:val="00500527"/>
    <w:rsid w:val="00501541"/>
    <w:rsid w:val="00501A45"/>
    <w:rsid w:val="00503E5F"/>
    <w:rsid w:val="00510AB1"/>
    <w:rsid w:val="005114DC"/>
    <w:rsid w:val="005133C0"/>
    <w:rsid w:val="00514341"/>
    <w:rsid w:val="00521ED1"/>
    <w:rsid w:val="00524148"/>
    <w:rsid w:val="00524FD4"/>
    <w:rsid w:val="0052541A"/>
    <w:rsid w:val="0053174C"/>
    <w:rsid w:val="00545381"/>
    <w:rsid w:val="005503F3"/>
    <w:rsid w:val="00550570"/>
    <w:rsid w:val="0055163C"/>
    <w:rsid w:val="00551D9C"/>
    <w:rsid w:val="00552F74"/>
    <w:rsid w:val="00554149"/>
    <w:rsid w:val="00556E02"/>
    <w:rsid w:val="005628A3"/>
    <w:rsid w:val="005657B3"/>
    <w:rsid w:val="00566596"/>
    <w:rsid w:val="00566B29"/>
    <w:rsid w:val="0056766F"/>
    <w:rsid w:val="00567EBF"/>
    <w:rsid w:val="00571A98"/>
    <w:rsid w:val="00571B38"/>
    <w:rsid w:val="00576012"/>
    <w:rsid w:val="00577B85"/>
    <w:rsid w:val="00577F6B"/>
    <w:rsid w:val="00580B01"/>
    <w:rsid w:val="00581C22"/>
    <w:rsid w:val="00581E7A"/>
    <w:rsid w:val="00584A47"/>
    <w:rsid w:val="005851AE"/>
    <w:rsid w:val="00594453"/>
    <w:rsid w:val="00597247"/>
    <w:rsid w:val="00597D9B"/>
    <w:rsid w:val="005A4E90"/>
    <w:rsid w:val="005A5157"/>
    <w:rsid w:val="005A794A"/>
    <w:rsid w:val="005B1E19"/>
    <w:rsid w:val="005B1E7D"/>
    <w:rsid w:val="005B2209"/>
    <w:rsid w:val="005B726D"/>
    <w:rsid w:val="005B7AAD"/>
    <w:rsid w:val="005C050B"/>
    <w:rsid w:val="005C3D67"/>
    <w:rsid w:val="005C412D"/>
    <w:rsid w:val="005C6A41"/>
    <w:rsid w:val="005D1F46"/>
    <w:rsid w:val="005D7E2C"/>
    <w:rsid w:val="005D7F6C"/>
    <w:rsid w:val="005E1204"/>
    <w:rsid w:val="005E1484"/>
    <w:rsid w:val="005E1638"/>
    <w:rsid w:val="005E1E7B"/>
    <w:rsid w:val="005E2E61"/>
    <w:rsid w:val="005E2F26"/>
    <w:rsid w:val="005F1AB9"/>
    <w:rsid w:val="005F4F34"/>
    <w:rsid w:val="005F52A6"/>
    <w:rsid w:val="005F6AC9"/>
    <w:rsid w:val="005F6BB6"/>
    <w:rsid w:val="006037FE"/>
    <w:rsid w:val="00603E91"/>
    <w:rsid w:val="00604CAD"/>
    <w:rsid w:val="00605187"/>
    <w:rsid w:val="00607D57"/>
    <w:rsid w:val="00613CB1"/>
    <w:rsid w:val="0061687B"/>
    <w:rsid w:val="0061726F"/>
    <w:rsid w:val="006173F5"/>
    <w:rsid w:val="00624428"/>
    <w:rsid w:val="00625A92"/>
    <w:rsid w:val="00627D19"/>
    <w:rsid w:val="0063252D"/>
    <w:rsid w:val="006337F8"/>
    <w:rsid w:val="00637575"/>
    <w:rsid w:val="00642E8A"/>
    <w:rsid w:val="00644707"/>
    <w:rsid w:val="00646733"/>
    <w:rsid w:val="0065161F"/>
    <w:rsid w:val="00653F93"/>
    <w:rsid w:val="0065424D"/>
    <w:rsid w:val="00654424"/>
    <w:rsid w:val="0065579F"/>
    <w:rsid w:val="006563D6"/>
    <w:rsid w:val="0065667E"/>
    <w:rsid w:val="006640EA"/>
    <w:rsid w:val="006776B6"/>
    <w:rsid w:val="00687618"/>
    <w:rsid w:val="00692B52"/>
    <w:rsid w:val="006933F6"/>
    <w:rsid w:val="006947EC"/>
    <w:rsid w:val="00694C6C"/>
    <w:rsid w:val="00696B82"/>
    <w:rsid w:val="00696CEC"/>
    <w:rsid w:val="006A117F"/>
    <w:rsid w:val="006A1401"/>
    <w:rsid w:val="006A4082"/>
    <w:rsid w:val="006B21B5"/>
    <w:rsid w:val="006B3176"/>
    <w:rsid w:val="006B6BD5"/>
    <w:rsid w:val="006C084F"/>
    <w:rsid w:val="006C199A"/>
    <w:rsid w:val="006C2121"/>
    <w:rsid w:val="006C2D96"/>
    <w:rsid w:val="006C3D39"/>
    <w:rsid w:val="006C4232"/>
    <w:rsid w:val="006C54BC"/>
    <w:rsid w:val="006C56B3"/>
    <w:rsid w:val="006C71C4"/>
    <w:rsid w:val="006D0A61"/>
    <w:rsid w:val="006D1379"/>
    <w:rsid w:val="006D2AB7"/>
    <w:rsid w:val="006D2E9D"/>
    <w:rsid w:val="006D527A"/>
    <w:rsid w:val="006D7777"/>
    <w:rsid w:val="006D7C9D"/>
    <w:rsid w:val="006E0BCC"/>
    <w:rsid w:val="006E11C0"/>
    <w:rsid w:val="006E425F"/>
    <w:rsid w:val="006E5277"/>
    <w:rsid w:val="006F0613"/>
    <w:rsid w:val="006F082D"/>
    <w:rsid w:val="006F3279"/>
    <w:rsid w:val="006F374F"/>
    <w:rsid w:val="006F5C4C"/>
    <w:rsid w:val="00701376"/>
    <w:rsid w:val="00701624"/>
    <w:rsid w:val="00703ED8"/>
    <w:rsid w:val="00704284"/>
    <w:rsid w:val="0070788C"/>
    <w:rsid w:val="00707E35"/>
    <w:rsid w:val="00710F3B"/>
    <w:rsid w:val="00711DC8"/>
    <w:rsid w:val="00713509"/>
    <w:rsid w:val="007158E4"/>
    <w:rsid w:val="007209D4"/>
    <w:rsid w:val="007214F3"/>
    <w:rsid w:val="007221CA"/>
    <w:rsid w:val="00722811"/>
    <w:rsid w:val="00722F16"/>
    <w:rsid w:val="00726F21"/>
    <w:rsid w:val="00731128"/>
    <w:rsid w:val="00734AC9"/>
    <w:rsid w:val="00736488"/>
    <w:rsid w:val="0073669D"/>
    <w:rsid w:val="00736CD5"/>
    <w:rsid w:val="00741D9D"/>
    <w:rsid w:val="00742B42"/>
    <w:rsid w:val="00743B2C"/>
    <w:rsid w:val="00743D83"/>
    <w:rsid w:val="007459F1"/>
    <w:rsid w:val="00747573"/>
    <w:rsid w:val="00750F7B"/>
    <w:rsid w:val="007553D2"/>
    <w:rsid w:val="00755EB8"/>
    <w:rsid w:val="00756267"/>
    <w:rsid w:val="007611E1"/>
    <w:rsid w:val="007650D1"/>
    <w:rsid w:val="0076579A"/>
    <w:rsid w:val="00766C2E"/>
    <w:rsid w:val="0076753A"/>
    <w:rsid w:val="00770D11"/>
    <w:rsid w:val="00770D40"/>
    <w:rsid w:val="007739D9"/>
    <w:rsid w:val="007741C2"/>
    <w:rsid w:val="007746D2"/>
    <w:rsid w:val="00775036"/>
    <w:rsid w:val="00775CA2"/>
    <w:rsid w:val="00776036"/>
    <w:rsid w:val="00776F0E"/>
    <w:rsid w:val="00777EDD"/>
    <w:rsid w:val="00780D13"/>
    <w:rsid w:val="00782CC5"/>
    <w:rsid w:val="00783163"/>
    <w:rsid w:val="00783255"/>
    <w:rsid w:val="00790EF4"/>
    <w:rsid w:val="00792697"/>
    <w:rsid w:val="00793DE7"/>
    <w:rsid w:val="007941A2"/>
    <w:rsid w:val="00794365"/>
    <w:rsid w:val="00796EF7"/>
    <w:rsid w:val="00797423"/>
    <w:rsid w:val="007A04C9"/>
    <w:rsid w:val="007A0BF9"/>
    <w:rsid w:val="007A1521"/>
    <w:rsid w:val="007A33A0"/>
    <w:rsid w:val="007A6D99"/>
    <w:rsid w:val="007B119B"/>
    <w:rsid w:val="007B2BB9"/>
    <w:rsid w:val="007B3862"/>
    <w:rsid w:val="007B7057"/>
    <w:rsid w:val="007C15A5"/>
    <w:rsid w:val="007C2176"/>
    <w:rsid w:val="007C24B2"/>
    <w:rsid w:val="007C2FD7"/>
    <w:rsid w:val="007C31AE"/>
    <w:rsid w:val="007C36FE"/>
    <w:rsid w:val="007C3FC9"/>
    <w:rsid w:val="007C4E9A"/>
    <w:rsid w:val="007C6007"/>
    <w:rsid w:val="007D0B29"/>
    <w:rsid w:val="007D13DF"/>
    <w:rsid w:val="007D1C43"/>
    <w:rsid w:val="007D28B5"/>
    <w:rsid w:val="007D3EDD"/>
    <w:rsid w:val="007D4174"/>
    <w:rsid w:val="007D579F"/>
    <w:rsid w:val="007D5C57"/>
    <w:rsid w:val="007D780B"/>
    <w:rsid w:val="007E0B95"/>
    <w:rsid w:val="007E3B97"/>
    <w:rsid w:val="007E3D72"/>
    <w:rsid w:val="007E48C7"/>
    <w:rsid w:val="007E50D0"/>
    <w:rsid w:val="007E7BAF"/>
    <w:rsid w:val="007F0F97"/>
    <w:rsid w:val="007F66C3"/>
    <w:rsid w:val="007F6DB0"/>
    <w:rsid w:val="007F7361"/>
    <w:rsid w:val="007F7C05"/>
    <w:rsid w:val="00804F6B"/>
    <w:rsid w:val="0080511F"/>
    <w:rsid w:val="0080734E"/>
    <w:rsid w:val="0081799C"/>
    <w:rsid w:val="00820C4E"/>
    <w:rsid w:val="00825907"/>
    <w:rsid w:val="00825D51"/>
    <w:rsid w:val="008260C9"/>
    <w:rsid w:val="00830FF0"/>
    <w:rsid w:val="008313C4"/>
    <w:rsid w:val="008325A5"/>
    <w:rsid w:val="00835A9F"/>
    <w:rsid w:val="00835BDB"/>
    <w:rsid w:val="008368C5"/>
    <w:rsid w:val="00836B04"/>
    <w:rsid w:val="008371D9"/>
    <w:rsid w:val="0083741C"/>
    <w:rsid w:val="00840055"/>
    <w:rsid w:val="00841142"/>
    <w:rsid w:val="00841932"/>
    <w:rsid w:val="00844A78"/>
    <w:rsid w:val="00844C43"/>
    <w:rsid w:val="008534EC"/>
    <w:rsid w:val="00855603"/>
    <w:rsid w:val="00856105"/>
    <w:rsid w:val="00856B1F"/>
    <w:rsid w:val="0085710A"/>
    <w:rsid w:val="00857E11"/>
    <w:rsid w:val="00865469"/>
    <w:rsid w:val="0086671E"/>
    <w:rsid w:val="0086676F"/>
    <w:rsid w:val="00870A17"/>
    <w:rsid w:val="008725F4"/>
    <w:rsid w:val="0087273C"/>
    <w:rsid w:val="0087599A"/>
    <w:rsid w:val="00877F37"/>
    <w:rsid w:val="00881C51"/>
    <w:rsid w:val="00883DCE"/>
    <w:rsid w:val="008840B2"/>
    <w:rsid w:val="00884D93"/>
    <w:rsid w:val="008850E5"/>
    <w:rsid w:val="00886550"/>
    <w:rsid w:val="00887CEE"/>
    <w:rsid w:val="00890860"/>
    <w:rsid w:val="00890E8B"/>
    <w:rsid w:val="00890EF6"/>
    <w:rsid w:val="00892E23"/>
    <w:rsid w:val="008932A5"/>
    <w:rsid w:val="00893D38"/>
    <w:rsid w:val="008959A7"/>
    <w:rsid w:val="008973AD"/>
    <w:rsid w:val="00897487"/>
    <w:rsid w:val="008A6C32"/>
    <w:rsid w:val="008A7C70"/>
    <w:rsid w:val="008A7F74"/>
    <w:rsid w:val="008B05C1"/>
    <w:rsid w:val="008B20CB"/>
    <w:rsid w:val="008B2C7E"/>
    <w:rsid w:val="008B2E7A"/>
    <w:rsid w:val="008C12BD"/>
    <w:rsid w:val="008C12F5"/>
    <w:rsid w:val="008C2246"/>
    <w:rsid w:val="008C4F15"/>
    <w:rsid w:val="008C4F83"/>
    <w:rsid w:val="008C54B1"/>
    <w:rsid w:val="008C55E0"/>
    <w:rsid w:val="008C6C3A"/>
    <w:rsid w:val="008D0038"/>
    <w:rsid w:val="008D0A77"/>
    <w:rsid w:val="008D154C"/>
    <w:rsid w:val="008D20D1"/>
    <w:rsid w:val="008D317F"/>
    <w:rsid w:val="008D33D9"/>
    <w:rsid w:val="008E305F"/>
    <w:rsid w:val="008E5106"/>
    <w:rsid w:val="008E5B16"/>
    <w:rsid w:val="008E5B2B"/>
    <w:rsid w:val="008E6833"/>
    <w:rsid w:val="008F117F"/>
    <w:rsid w:val="008F36D9"/>
    <w:rsid w:val="008F5AD6"/>
    <w:rsid w:val="008F5CB9"/>
    <w:rsid w:val="008F6289"/>
    <w:rsid w:val="008F6C80"/>
    <w:rsid w:val="008F7811"/>
    <w:rsid w:val="009014F7"/>
    <w:rsid w:val="009039CD"/>
    <w:rsid w:val="009078AE"/>
    <w:rsid w:val="009127E6"/>
    <w:rsid w:val="009127F7"/>
    <w:rsid w:val="00914EE0"/>
    <w:rsid w:val="00915880"/>
    <w:rsid w:val="00915AF2"/>
    <w:rsid w:val="00915B9B"/>
    <w:rsid w:val="00915CD9"/>
    <w:rsid w:val="00915E80"/>
    <w:rsid w:val="00920965"/>
    <w:rsid w:val="00923DC3"/>
    <w:rsid w:val="00924357"/>
    <w:rsid w:val="009268E0"/>
    <w:rsid w:val="00930A5A"/>
    <w:rsid w:val="009351F7"/>
    <w:rsid w:val="00936966"/>
    <w:rsid w:val="00936A84"/>
    <w:rsid w:val="00936FF8"/>
    <w:rsid w:val="0094094A"/>
    <w:rsid w:val="00941239"/>
    <w:rsid w:val="00944440"/>
    <w:rsid w:val="00945459"/>
    <w:rsid w:val="00945EA3"/>
    <w:rsid w:val="009461EA"/>
    <w:rsid w:val="009468F6"/>
    <w:rsid w:val="00946B17"/>
    <w:rsid w:val="00946E46"/>
    <w:rsid w:val="0094772E"/>
    <w:rsid w:val="00951F7D"/>
    <w:rsid w:val="00952E7D"/>
    <w:rsid w:val="00953BF3"/>
    <w:rsid w:val="009540E2"/>
    <w:rsid w:val="00954705"/>
    <w:rsid w:val="00954EAB"/>
    <w:rsid w:val="00955704"/>
    <w:rsid w:val="0095596D"/>
    <w:rsid w:val="00956182"/>
    <w:rsid w:val="00957095"/>
    <w:rsid w:val="00957DB5"/>
    <w:rsid w:val="0096309E"/>
    <w:rsid w:val="00965D4F"/>
    <w:rsid w:val="00967092"/>
    <w:rsid w:val="009675B1"/>
    <w:rsid w:val="00967BB2"/>
    <w:rsid w:val="00970369"/>
    <w:rsid w:val="009706ED"/>
    <w:rsid w:val="0097293D"/>
    <w:rsid w:val="00973CAF"/>
    <w:rsid w:val="00974A09"/>
    <w:rsid w:val="009771F8"/>
    <w:rsid w:val="009835A6"/>
    <w:rsid w:val="009842B6"/>
    <w:rsid w:val="009844FF"/>
    <w:rsid w:val="00985103"/>
    <w:rsid w:val="009851C6"/>
    <w:rsid w:val="00986EFC"/>
    <w:rsid w:val="009903E2"/>
    <w:rsid w:val="009943F5"/>
    <w:rsid w:val="0099456A"/>
    <w:rsid w:val="0099784B"/>
    <w:rsid w:val="009A07F5"/>
    <w:rsid w:val="009A11C7"/>
    <w:rsid w:val="009A2456"/>
    <w:rsid w:val="009A40FD"/>
    <w:rsid w:val="009A492B"/>
    <w:rsid w:val="009A675D"/>
    <w:rsid w:val="009B210D"/>
    <w:rsid w:val="009B4627"/>
    <w:rsid w:val="009B6D4B"/>
    <w:rsid w:val="009B7041"/>
    <w:rsid w:val="009C15F2"/>
    <w:rsid w:val="009C3096"/>
    <w:rsid w:val="009C3280"/>
    <w:rsid w:val="009C40CB"/>
    <w:rsid w:val="009C6EF2"/>
    <w:rsid w:val="009D25EA"/>
    <w:rsid w:val="009D3416"/>
    <w:rsid w:val="009D4D94"/>
    <w:rsid w:val="009D5488"/>
    <w:rsid w:val="009D7ED7"/>
    <w:rsid w:val="009E059C"/>
    <w:rsid w:val="009E2BDD"/>
    <w:rsid w:val="009E4E96"/>
    <w:rsid w:val="009F1AAF"/>
    <w:rsid w:val="009F1CBD"/>
    <w:rsid w:val="009F6CB9"/>
    <w:rsid w:val="009F7ECD"/>
    <w:rsid w:val="00A01819"/>
    <w:rsid w:val="00A01BD3"/>
    <w:rsid w:val="00A04934"/>
    <w:rsid w:val="00A06472"/>
    <w:rsid w:val="00A06A48"/>
    <w:rsid w:val="00A120A0"/>
    <w:rsid w:val="00A12D7D"/>
    <w:rsid w:val="00A13231"/>
    <w:rsid w:val="00A15931"/>
    <w:rsid w:val="00A17745"/>
    <w:rsid w:val="00A2172A"/>
    <w:rsid w:val="00A22312"/>
    <w:rsid w:val="00A239E0"/>
    <w:rsid w:val="00A24878"/>
    <w:rsid w:val="00A24BB1"/>
    <w:rsid w:val="00A2706B"/>
    <w:rsid w:val="00A27C93"/>
    <w:rsid w:val="00A31BC3"/>
    <w:rsid w:val="00A320D3"/>
    <w:rsid w:val="00A3228E"/>
    <w:rsid w:val="00A32399"/>
    <w:rsid w:val="00A329BF"/>
    <w:rsid w:val="00A33431"/>
    <w:rsid w:val="00A34404"/>
    <w:rsid w:val="00A34AE3"/>
    <w:rsid w:val="00A36233"/>
    <w:rsid w:val="00A36E34"/>
    <w:rsid w:val="00A37B75"/>
    <w:rsid w:val="00A43510"/>
    <w:rsid w:val="00A512C6"/>
    <w:rsid w:val="00A57667"/>
    <w:rsid w:val="00A62416"/>
    <w:rsid w:val="00A62772"/>
    <w:rsid w:val="00A6319E"/>
    <w:rsid w:val="00A64367"/>
    <w:rsid w:val="00A655DC"/>
    <w:rsid w:val="00A65AF1"/>
    <w:rsid w:val="00A67CFC"/>
    <w:rsid w:val="00A70BF4"/>
    <w:rsid w:val="00A714C5"/>
    <w:rsid w:val="00A730F5"/>
    <w:rsid w:val="00A7539C"/>
    <w:rsid w:val="00A75A91"/>
    <w:rsid w:val="00A76A7B"/>
    <w:rsid w:val="00A77E7B"/>
    <w:rsid w:val="00A80CE1"/>
    <w:rsid w:val="00A84B65"/>
    <w:rsid w:val="00A8552D"/>
    <w:rsid w:val="00A86CDF"/>
    <w:rsid w:val="00A9006F"/>
    <w:rsid w:val="00A915D4"/>
    <w:rsid w:val="00A9503A"/>
    <w:rsid w:val="00A95AB6"/>
    <w:rsid w:val="00A97358"/>
    <w:rsid w:val="00AA4402"/>
    <w:rsid w:val="00AB3D83"/>
    <w:rsid w:val="00AB5E99"/>
    <w:rsid w:val="00AC4BFE"/>
    <w:rsid w:val="00AC671A"/>
    <w:rsid w:val="00AC7570"/>
    <w:rsid w:val="00AD0A4E"/>
    <w:rsid w:val="00AD154E"/>
    <w:rsid w:val="00AD18C8"/>
    <w:rsid w:val="00AD19AB"/>
    <w:rsid w:val="00AD2725"/>
    <w:rsid w:val="00AD2D0E"/>
    <w:rsid w:val="00AD49F6"/>
    <w:rsid w:val="00AD4D97"/>
    <w:rsid w:val="00AE0B66"/>
    <w:rsid w:val="00AE1750"/>
    <w:rsid w:val="00AE2824"/>
    <w:rsid w:val="00AE456B"/>
    <w:rsid w:val="00AE459C"/>
    <w:rsid w:val="00AE5465"/>
    <w:rsid w:val="00AE5B90"/>
    <w:rsid w:val="00AF0851"/>
    <w:rsid w:val="00AF363F"/>
    <w:rsid w:val="00AF4478"/>
    <w:rsid w:val="00AF6BE8"/>
    <w:rsid w:val="00AF7364"/>
    <w:rsid w:val="00AF7551"/>
    <w:rsid w:val="00B00FC5"/>
    <w:rsid w:val="00B04698"/>
    <w:rsid w:val="00B10C7A"/>
    <w:rsid w:val="00B113E8"/>
    <w:rsid w:val="00B11842"/>
    <w:rsid w:val="00B12F0E"/>
    <w:rsid w:val="00B15A82"/>
    <w:rsid w:val="00B2071B"/>
    <w:rsid w:val="00B23B2F"/>
    <w:rsid w:val="00B2432D"/>
    <w:rsid w:val="00B26039"/>
    <w:rsid w:val="00B30BFA"/>
    <w:rsid w:val="00B30D1C"/>
    <w:rsid w:val="00B3269B"/>
    <w:rsid w:val="00B34AD9"/>
    <w:rsid w:val="00B35271"/>
    <w:rsid w:val="00B35E7C"/>
    <w:rsid w:val="00B3795D"/>
    <w:rsid w:val="00B409BF"/>
    <w:rsid w:val="00B41BCB"/>
    <w:rsid w:val="00B44724"/>
    <w:rsid w:val="00B44C04"/>
    <w:rsid w:val="00B45D14"/>
    <w:rsid w:val="00B473DC"/>
    <w:rsid w:val="00B5281B"/>
    <w:rsid w:val="00B5633D"/>
    <w:rsid w:val="00B60F3F"/>
    <w:rsid w:val="00B613DF"/>
    <w:rsid w:val="00B61F53"/>
    <w:rsid w:val="00B63F64"/>
    <w:rsid w:val="00B65267"/>
    <w:rsid w:val="00B653D8"/>
    <w:rsid w:val="00B65E73"/>
    <w:rsid w:val="00B66514"/>
    <w:rsid w:val="00B70454"/>
    <w:rsid w:val="00B726CB"/>
    <w:rsid w:val="00B74CC1"/>
    <w:rsid w:val="00B765A8"/>
    <w:rsid w:val="00B77EAD"/>
    <w:rsid w:val="00B80A66"/>
    <w:rsid w:val="00B80E8A"/>
    <w:rsid w:val="00B8442A"/>
    <w:rsid w:val="00B847AF"/>
    <w:rsid w:val="00B853F1"/>
    <w:rsid w:val="00B85A04"/>
    <w:rsid w:val="00B85F07"/>
    <w:rsid w:val="00B90851"/>
    <w:rsid w:val="00B928EA"/>
    <w:rsid w:val="00B93A9F"/>
    <w:rsid w:val="00B9644B"/>
    <w:rsid w:val="00B96612"/>
    <w:rsid w:val="00B96708"/>
    <w:rsid w:val="00B96974"/>
    <w:rsid w:val="00B96FE8"/>
    <w:rsid w:val="00B9711D"/>
    <w:rsid w:val="00B9732D"/>
    <w:rsid w:val="00B9795B"/>
    <w:rsid w:val="00BA1256"/>
    <w:rsid w:val="00BA741D"/>
    <w:rsid w:val="00BA7A6C"/>
    <w:rsid w:val="00BB10A5"/>
    <w:rsid w:val="00BB2CC9"/>
    <w:rsid w:val="00BB3238"/>
    <w:rsid w:val="00BB3EDB"/>
    <w:rsid w:val="00BB7137"/>
    <w:rsid w:val="00BC2CD0"/>
    <w:rsid w:val="00BC4FCB"/>
    <w:rsid w:val="00BC619D"/>
    <w:rsid w:val="00BC7437"/>
    <w:rsid w:val="00BD2436"/>
    <w:rsid w:val="00BD75E2"/>
    <w:rsid w:val="00BE1979"/>
    <w:rsid w:val="00BE4F03"/>
    <w:rsid w:val="00BE59FC"/>
    <w:rsid w:val="00BF389F"/>
    <w:rsid w:val="00BF624F"/>
    <w:rsid w:val="00BF6D1B"/>
    <w:rsid w:val="00C0112C"/>
    <w:rsid w:val="00C013E2"/>
    <w:rsid w:val="00C02410"/>
    <w:rsid w:val="00C02B6A"/>
    <w:rsid w:val="00C02BA8"/>
    <w:rsid w:val="00C03375"/>
    <w:rsid w:val="00C03418"/>
    <w:rsid w:val="00C0445D"/>
    <w:rsid w:val="00C05F16"/>
    <w:rsid w:val="00C07CA8"/>
    <w:rsid w:val="00C11C5A"/>
    <w:rsid w:val="00C21FC2"/>
    <w:rsid w:val="00C22588"/>
    <w:rsid w:val="00C22A1F"/>
    <w:rsid w:val="00C23935"/>
    <w:rsid w:val="00C24BBE"/>
    <w:rsid w:val="00C259F5"/>
    <w:rsid w:val="00C27A68"/>
    <w:rsid w:val="00C30013"/>
    <w:rsid w:val="00C305DC"/>
    <w:rsid w:val="00C3092E"/>
    <w:rsid w:val="00C326DC"/>
    <w:rsid w:val="00C363E1"/>
    <w:rsid w:val="00C36B32"/>
    <w:rsid w:val="00C3703C"/>
    <w:rsid w:val="00C376FE"/>
    <w:rsid w:val="00C40987"/>
    <w:rsid w:val="00C44032"/>
    <w:rsid w:val="00C46089"/>
    <w:rsid w:val="00C467AE"/>
    <w:rsid w:val="00C62516"/>
    <w:rsid w:val="00C64659"/>
    <w:rsid w:val="00C64942"/>
    <w:rsid w:val="00C67668"/>
    <w:rsid w:val="00C70DD3"/>
    <w:rsid w:val="00C73AC2"/>
    <w:rsid w:val="00C75166"/>
    <w:rsid w:val="00C80539"/>
    <w:rsid w:val="00C82219"/>
    <w:rsid w:val="00C85EF4"/>
    <w:rsid w:val="00C86E12"/>
    <w:rsid w:val="00CA03A1"/>
    <w:rsid w:val="00CA188D"/>
    <w:rsid w:val="00CA33B6"/>
    <w:rsid w:val="00CA6D47"/>
    <w:rsid w:val="00CB0CA4"/>
    <w:rsid w:val="00CB2764"/>
    <w:rsid w:val="00CB3B1F"/>
    <w:rsid w:val="00CB5C05"/>
    <w:rsid w:val="00CB630C"/>
    <w:rsid w:val="00CC1662"/>
    <w:rsid w:val="00CC3B05"/>
    <w:rsid w:val="00CC4107"/>
    <w:rsid w:val="00CC4F8C"/>
    <w:rsid w:val="00CC71A4"/>
    <w:rsid w:val="00CC7B9F"/>
    <w:rsid w:val="00CD0B89"/>
    <w:rsid w:val="00CD0E70"/>
    <w:rsid w:val="00CD33D5"/>
    <w:rsid w:val="00CD3856"/>
    <w:rsid w:val="00CD59B4"/>
    <w:rsid w:val="00CD669B"/>
    <w:rsid w:val="00CD6E09"/>
    <w:rsid w:val="00CD7589"/>
    <w:rsid w:val="00CE0019"/>
    <w:rsid w:val="00CE0B74"/>
    <w:rsid w:val="00CE52C3"/>
    <w:rsid w:val="00CE6173"/>
    <w:rsid w:val="00CE710B"/>
    <w:rsid w:val="00CE7733"/>
    <w:rsid w:val="00CF1AEF"/>
    <w:rsid w:val="00CF2089"/>
    <w:rsid w:val="00CF4F18"/>
    <w:rsid w:val="00CF66FB"/>
    <w:rsid w:val="00D0075F"/>
    <w:rsid w:val="00D00E6C"/>
    <w:rsid w:val="00D0130B"/>
    <w:rsid w:val="00D03AA2"/>
    <w:rsid w:val="00D0471B"/>
    <w:rsid w:val="00D050AE"/>
    <w:rsid w:val="00D05E95"/>
    <w:rsid w:val="00D060FB"/>
    <w:rsid w:val="00D065DE"/>
    <w:rsid w:val="00D071C1"/>
    <w:rsid w:val="00D07F92"/>
    <w:rsid w:val="00D103B7"/>
    <w:rsid w:val="00D15DFC"/>
    <w:rsid w:val="00D20E09"/>
    <w:rsid w:val="00D21759"/>
    <w:rsid w:val="00D22562"/>
    <w:rsid w:val="00D23694"/>
    <w:rsid w:val="00D2459E"/>
    <w:rsid w:val="00D26602"/>
    <w:rsid w:val="00D277B6"/>
    <w:rsid w:val="00D30254"/>
    <w:rsid w:val="00D347CE"/>
    <w:rsid w:val="00D3506E"/>
    <w:rsid w:val="00D35266"/>
    <w:rsid w:val="00D400BF"/>
    <w:rsid w:val="00D41345"/>
    <w:rsid w:val="00D42B7B"/>
    <w:rsid w:val="00D4435A"/>
    <w:rsid w:val="00D46499"/>
    <w:rsid w:val="00D46ABF"/>
    <w:rsid w:val="00D52BEE"/>
    <w:rsid w:val="00D537D9"/>
    <w:rsid w:val="00D60125"/>
    <w:rsid w:val="00D605D7"/>
    <w:rsid w:val="00D616C3"/>
    <w:rsid w:val="00D62427"/>
    <w:rsid w:val="00D646EA"/>
    <w:rsid w:val="00D64EF3"/>
    <w:rsid w:val="00D652DA"/>
    <w:rsid w:val="00D70341"/>
    <w:rsid w:val="00D71DBB"/>
    <w:rsid w:val="00D7299D"/>
    <w:rsid w:val="00D72E60"/>
    <w:rsid w:val="00D75868"/>
    <w:rsid w:val="00D77073"/>
    <w:rsid w:val="00D80450"/>
    <w:rsid w:val="00D812DC"/>
    <w:rsid w:val="00D83BFF"/>
    <w:rsid w:val="00D83E22"/>
    <w:rsid w:val="00D91344"/>
    <w:rsid w:val="00D92A2C"/>
    <w:rsid w:val="00D93B10"/>
    <w:rsid w:val="00D94E93"/>
    <w:rsid w:val="00DA0AFE"/>
    <w:rsid w:val="00DA14A4"/>
    <w:rsid w:val="00DA1542"/>
    <w:rsid w:val="00DA1CB7"/>
    <w:rsid w:val="00DA2DB4"/>
    <w:rsid w:val="00DA399D"/>
    <w:rsid w:val="00DA5EC6"/>
    <w:rsid w:val="00DA6DB1"/>
    <w:rsid w:val="00DB0B56"/>
    <w:rsid w:val="00DB103E"/>
    <w:rsid w:val="00DB245D"/>
    <w:rsid w:val="00DB2511"/>
    <w:rsid w:val="00DB5E8D"/>
    <w:rsid w:val="00DB5FA6"/>
    <w:rsid w:val="00DC1053"/>
    <w:rsid w:val="00DC1477"/>
    <w:rsid w:val="00DC324B"/>
    <w:rsid w:val="00DC40DB"/>
    <w:rsid w:val="00DC6524"/>
    <w:rsid w:val="00DD0020"/>
    <w:rsid w:val="00DD16B7"/>
    <w:rsid w:val="00DD2690"/>
    <w:rsid w:val="00DD348F"/>
    <w:rsid w:val="00DD57A5"/>
    <w:rsid w:val="00DD671E"/>
    <w:rsid w:val="00DD697F"/>
    <w:rsid w:val="00DD6A18"/>
    <w:rsid w:val="00DD7745"/>
    <w:rsid w:val="00DE0CD1"/>
    <w:rsid w:val="00DE1FB6"/>
    <w:rsid w:val="00DE2DC1"/>
    <w:rsid w:val="00DE2F4E"/>
    <w:rsid w:val="00DE2FED"/>
    <w:rsid w:val="00DE3466"/>
    <w:rsid w:val="00DE3824"/>
    <w:rsid w:val="00DF0641"/>
    <w:rsid w:val="00DF2E43"/>
    <w:rsid w:val="00DF3EE8"/>
    <w:rsid w:val="00DF50F0"/>
    <w:rsid w:val="00DF70E1"/>
    <w:rsid w:val="00E00127"/>
    <w:rsid w:val="00E007FD"/>
    <w:rsid w:val="00E00C66"/>
    <w:rsid w:val="00E06FED"/>
    <w:rsid w:val="00E11DE7"/>
    <w:rsid w:val="00E1280D"/>
    <w:rsid w:val="00E132C2"/>
    <w:rsid w:val="00E140CA"/>
    <w:rsid w:val="00E17A35"/>
    <w:rsid w:val="00E20397"/>
    <w:rsid w:val="00E20990"/>
    <w:rsid w:val="00E22251"/>
    <w:rsid w:val="00E250D5"/>
    <w:rsid w:val="00E252FE"/>
    <w:rsid w:val="00E27F92"/>
    <w:rsid w:val="00E31FE3"/>
    <w:rsid w:val="00E3310C"/>
    <w:rsid w:val="00E33C71"/>
    <w:rsid w:val="00E33F01"/>
    <w:rsid w:val="00E35997"/>
    <w:rsid w:val="00E37B6E"/>
    <w:rsid w:val="00E37B7B"/>
    <w:rsid w:val="00E40822"/>
    <w:rsid w:val="00E4140A"/>
    <w:rsid w:val="00E441CE"/>
    <w:rsid w:val="00E44259"/>
    <w:rsid w:val="00E45163"/>
    <w:rsid w:val="00E478C0"/>
    <w:rsid w:val="00E511E8"/>
    <w:rsid w:val="00E55967"/>
    <w:rsid w:val="00E56FED"/>
    <w:rsid w:val="00E60648"/>
    <w:rsid w:val="00E622F8"/>
    <w:rsid w:val="00E62517"/>
    <w:rsid w:val="00E6355B"/>
    <w:rsid w:val="00E63D89"/>
    <w:rsid w:val="00E6405E"/>
    <w:rsid w:val="00E66F7D"/>
    <w:rsid w:val="00E70C30"/>
    <w:rsid w:val="00E743B1"/>
    <w:rsid w:val="00E747E1"/>
    <w:rsid w:val="00E77282"/>
    <w:rsid w:val="00E773FB"/>
    <w:rsid w:val="00E774FA"/>
    <w:rsid w:val="00E77EC3"/>
    <w:rsid w:val="00E80061"/>
    <w:rsid w:val="00E80F24"/>
    <w:rsid w:val="00E81D47"/>
    <w:rsid w:val="00E840CE"/>
    <w:rsid w:val="00E87A06"/>
    <w:rsid w:val="00E93F30"/>
    <w:rsid w:val="00E9447E"/>
    <w:rsid w:val="00E94C82"/>
    <w:rsid w:val="00E95DE1"/>
    <w:rsid w:val="00E97477"/>
    <w:rsid w:val="00EA05DA"/>
    <w:rsid w:val="00EA1C04"/>
    <w:rsid w:val="00EA281E"/>
    <w:rsid w:val="00EB45F2"/>
    <w:rsid w:val="00EC0C70"/>
    <w:rsid w:val="00EC1630"/>
    <w:rsid w:val="00EC1ACE"/>
    <w:rsid w:val="00EC5915"/>
    <w:rsid w:val="00EC6CB7"/>
    <w:rsid w:val="00EC7035"/>
    <w:rsid w:val="00ED3E22"/>
    <w:rsid w:val="00ED5663"/>
    <w:rsid w:val="00ED56B5"/>
    <w:rsid w:val="00ED6529"/>
    <w:rsid w:val="00ED7A71"/>
    <w:rsid w:val="00EE6087"/>
    <w:rsid w:val="00EF0B56"/>
    <w:rsid w:val="00EF0DD8"/>
    <w:rsid w:val="00EF5853"/>
    <w:rsid w:val="00EF66EE"/>
    <w:rsid w:val="00EF7ED2"/>
    <w:rsid w:val="00F02A2F"/>
    <w:rsid w:val="00F03890"/>
    <w:rsid w:val="00F03D0F"/>
    <w:rsid w:val="00F061E2"/>
    <w:rsid w:val="00F12393"/>
    <w:rsid w:val="00F124B6"/>
    <w:rsid w:val="00F13C0D"/>
    <w:rsid w:val="00F162F9"/>
    <w:rsid w:val="00F2214D"/>
    <w:rsid w:val="00F26620"/>
    <w:rsid w:val="00F272EF"/>
    <w:rsid w:val="00F35519"/>
    <w:rsid w:val="00F3626B"/>
    <w:rsid w:val="00F41D12"/>
    <w:rsid w:val="00F47622"/>
    <w:rsid w:val="00F52930"/>
    <w:rsid w:val="00F55E8F"/>
    <w:rsid w:val="00F62D70"/>
    <w:rsid w:val="00F667F2"/>
    <w:rsid w:val="00F66E34"/>
    <w:rsid w:val="00F703CB"/>
    <w:rsid w:val="00F726B5"/>
    <w:rsid w:val="00F7318A"/>
    <w:rsid w:val="00F77213"/>
    <w:rsid w:val="00F805F6"/>
    <w:rsid w:val="00F8293B"/>
    <w:rsid w:val="00F82FEA"/>
    <w:rsid w:val="00F8364D"/>
    <w:rsid w:val="00F85669"/>
    <w:rsid w:val="00F90F7B"/>
    <w:rsid w:val="00F91429"/>
    <w:rsid w:val="00F95990"/>
    <w:rsid w:val="00F96DC3"/>
    <w:rsid w:val="00FA090A"/>
    <w:rsid w:val="00FA2672"/>
    <w:rsid w:val="00FB03F5"/>
    <w:rsid w:val="00FB0941"/>
    <w:rsid w:val="00FC2EB4"/>
    <w:rsid w:val="00FC2EFD"/>
    <w:rsid w:val="00FC3B55"/>
    <w:rsid w:val="00FC5674"/>
    <w:rsid w:val="00FD015D"/>
    <w:rsid w:val="00FD131B"/>
    <w:rsid w:val="00FD1A6E"/>
    <w:rsid w:val="00FD3621"/>
    <w:rsid w:val="00FD3C2A"/>
    <w:rsid w:val="00FD3EC1"/>
    <w:rsid w:val="00FD7059"/>
    <w:rsid w:val="00FE0589"/>
    <w:rsid w:val="00FE09AF"/>
    <w:rsid w:val="00FE51B7"/>
    <w:rsid w:val="00FE520F"/>
    <w:rsid w:val="00FF1547"/>
    <w:rsid w:val="00FF1913"/>
    <w:rsid w:val="00FF3E8B"/>
    <w:rsid w:val="00FF44A8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DCB48"/>
  <w15:chartTrackingRefBased/>
  <w15:docId w15:val="{07C77A38-0D20-4E0B-9B4E-0754E048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84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B1847"/>
    <w:pPr>
      <w:keepNext/>
      <w:spacing w:line="300" w:lineRule="exact"/>
      <w:outlineLvl w:val="0"/>
    </w:pPr>
    <w:rPr>
      <w:rFonts w:ascii="Interstate-Bold" w:hAnsi="Interstate-Bold"/>
      <w:b/>
      <w:sz w:val="1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103"/>
    <w:pPr>
      <w:keepNext/>
      <w:spacing w:before="240" w:after="60"/>
      <w:outlineLvl w:val="3"/>
    </w:pPr>
    <w:rPr>
      <w:rFonts w:ascii="Calibri" w:hAnsi="Calibri" w:cs="Mangal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B1847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2B1847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2B1847"/>
    <w:rPr>
      <w:color w:val="0000FF"/>
      <w:u w:val="single"/>
    </w:rPr>
  </w:style>
  <w:style w:type="character" w:styleId="FollowedHyperlink">
    <w:name w:val="FollowedHyperlink"/>
    <w:semiHidden/>
    <w:rsid w:val="002B1847"/>
    <w:rPr>
      <w:color w:val="800080"/>
      <w:u w:val="single"/>
    </w:rPr>
  </w:style>
  <w:style w:type="paragraph" w:styleId="BodyText">
    <w:name w:val="Body Text"/>
    <w:basedOn w:val="Normal"/>
    <w:semiHidden/>
    <w:rsid w:val="002B1847"/>
    <w:pPr>
      <w:spacing w:line="300" w:lineRule="exact"/>
    </w:pPr>
    <w:rPr>
      <w:rFonts w:ascii="Interstate-Light" w:hAnsi="Interstate-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E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27EE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27EE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customStyle="1" w:styleId="Heading1Char">
    <w:name w:val="Heading 1 Char"/>
    <w:link w:val="Heading1"/>
    <w:rsid w:val="00986EFC"/>
    <w:rPr>
      <w:rFonts w:ascii="Interstate-Bold" w:hAnsi="Interstate-Bold"/>
      <w:b/>
      <w:sz w:val="18"/>
      <w:szCs w:val="24"/>
    </w:rPr>
  </w:style>
  <w:style w:type="character" w:customStyle="1" w:styleId="HeaderChar">
    <w:name w:val="Header Char"/>
    <w:link w:val="Header"/>
    <w:semiHidden/>
    <w:rsid w:val="002D6171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24CB4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424CB4"/>
    <w:rPr>
      <w:sz w:val="24"/>
      <w:szCs w:val="24"/>
    </w:rPr>
  </w:style>
  <w:style w:type="paragraph" w:styleId="ListParagraph">
    <w:name w:val="List Paragraph"/>
    <w:aliases w:val="Annexure,heading 9,List Paragraph1,Heading 91,List Paragraph2,Heading 911,Heading 9111,Heading 91111,WinDForce-Letter,List Paragraph11,Report Para,Bullet 05,Heading 911111,Bullets,bullets,Heading 92,Heading 93,Heading 94,Heading 95,Bullet"/>
    <w:basedOn w:val="Normal"/>
    <w:link w:val="ListParagraphChar"/>
    <w:uiPriority w:val="34"/>
    <w:qFormat/>
    <w:rsid w:val="00145188"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uiPriority w:val="59"/>
    <w:rsid w:val="0020154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027D7F"/>
  </w:style>
  <w:style w:type="paragraph" w:customStyle="1" w:styleId="list0020paragraph">
    <w:name w:val="list_0020paragraph"/>
    <w:basedOn w:val="Normal"/>
    <w:rsid w:val="00027D7F"/>
    <w:pPr>
      <w:ind w:left="720"/>
    </w:pPr>
    <w:rPr>
      <w:sz w:val="20"/>
      <w:szCs w:val="20"/>
    </w:rPr>
  </w:style>
  <w:style w:type="paragraph" w:customStyle="1" w:styleId="body0020text0020indent">
    <w:name w:val="body_0020text_0020indent"/>
    <w:basedOn w:val="Normal"/>
    <w:rsid w:val="00027D7F"/>
    <w:pPr>
      <w:spacing w:after="120"/>
      <w:ind w:left="360"/>
    </w:pPr>
  </w:style>
  <w:style w:type="character" w:customStyle="1" w:styleId="normalchar1">
    <w:name w:val="normal__char1"/>
    <w:rsid w:val="00027D7F"/>
    <w:rPr>
      <w:rFonts w:ascii="Times New Roman" w:hAnsi="Times New Roman" w:cs="Times New Roman" w:hint="default"/>
      <w:sz w:val="24"/>
      <w:szCs w:val="24"/>
    </w:rPr>
  </w:style>
  <w:style w:type="character" w:customStyle="1" w:styleId="heading00201char1">
    <w:name w:val="heading_00201__char1"/>
    <w:rsid w:val="00027D7F"/>
    <w:rPr>
      <w:rFonts w:ascii="Interstate-Bold" w:hAnsi="Interstate-Bold" w:hint="default"/>
      <w:b/>
      <w:bCs/>
      <w:sz w:val="18"/>
      <w:szCs w:val="18"/>
    </w:rPr>
  </w:style>
  <w:style w:type="character" w:customStyle="1" w:styleId="list0020paragraphchar1">
    <w:name w:val="list_0020paragraph__char1"/>
    <w:rsid w:val="00027D7F"/>
    <w:rPr>
      <w:rFonts w:ascii="Times New Roman" w:hAnsi="Times New Roman" w:cs="Times New Roman" w:hint="default"/>
      <w:sz w:val="20"/>
      <w:szCs w:val="20"/>
    </w:rPr>
  </w:style>
  <w:style w:type="character" w:customStyle="1" w:styleId="body0020text0020indentchar1">
    <w:name w:val="body_0020text_0020indent__char1"/>
    <w:rsid w:val="00027D7F"/>
    <w:rPr>
      <w:rFonts w:ascii="Times New Roman" w:hAnsi="Times New Roman" w:cs="Times New Roman" w:hint="default"/>
      <w:sz w:val="24"/>
      <w:szCs w:val="24"/>
    </w:rPr>
  </w:style>
  <w:style w:type="character" w:customStyle="1" w:styleId="FooterChar">
    <w:name w:val="Footer Char"/>
    <w:link w:val="Footer"/>
    <w:uiPriority w:val="99"/>
    <w:rsid w:val="008C4F15"/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85103"/>
    <w:rPr>
      <w:rFonts w:ascii="Calibri" w:eastAsia="Times New Roman" w:hAnsi="Calibri" w:cs="Mangal"/>
      <w:b/>
      <w:bCs/>
      <w:sz w:val="28"/>
      <w:szCs w:val="28"/>
      <w:lang w:bidi="ar-SA"/>
    </w:rPr>
  </w:style>
  <w:style w:type="character" w:customStyle="1" w:styleId="ListParagraphChar">
    <w:name w:val="List Paragraph Char"/>
    <w:aliases w:val="Annexure Char,heading 9 Char,List Paragraph1 Char,Heading 91 Char,List Paragraph2 Char,Heading 911 Char,Heading 9111 Char,Heading 91111 Char,WinDForce-Letter Char,List Paragraph11 Char,Report Para Char,Bullet 05 Char,Bullets Char"/>
    <w:link w:val="ListParagraph"/>
    <w:uiPriority w:val="34"/>
    <w:qFormat/>
    <w:locked/>
    <w:rsid w:val="00087C8B"/>
    <w:rPr>
      <w:lang w:val="en-US" w:eastAsia="en-US"/>
    </w:rPr>
  </w:style>
  <w:style w:type="paragraph" w:customStyle="1" w:styleId="xmsonormal">
    <w:name w:val="x_msonormal"/>
    <w:basedOn w:val="Normal"/>
    <w:rsid w:val="009561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3254">
      <w:bodyDiv w:val="1"/>
      <w:marLeft w:val="1260"/>
      <w:marRight w:val="860"/>
      <w:marTop w:val="278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faesi.auctiontiger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kbank.com/pdfs/eau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cir%20LH\letterhead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37C8-31DD-47CC-8D1B-DDE547FE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with logo</Template>
  <TotalTime>56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JK Bank</Company>
  <LinksUpToDate>false</LinksUpToDate>
  <CharactersWithSpaces>2656</CharactersWithSpaces>
  <SharedDoc>false</SharedDoc>
  <HLinks>
    <vt:vector size="6" baseType="variant">
      <vt:variant>
        <vt:i4>2293823</vt:i4>
      </vt:variant>
      <vt:variant>
        <vt:i4>0</vt:i4>
      </vt:variant>
      <vt:variant>
        <vt:i4>0</vt:i4>
      </vt:variant>
      <vt:variant>
        <vt:i4>5</vt:i4>
      </vt:variant>
      <vt:variant>
        <vt:lpwstr>http://www.jkbank.com/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Valued Acer Customer</dc:creator>
  <cp:keywords/>
  <cp:lastModifiedBy>Mohd Imran Bhat</cp:lastModifiedBy>
  <cp:revision>21</cp:revision>
  <cp:lastPrinted>2025-08-06T08:29:00Z</cp:lastPrinted>
  <dcterms:created xsi:type="dcterms:W3CDTF">2025-10-06T06:12:00Z</dcterms:created>
  <dcterms:modified xsi:type="dcterms:W3CDTF">2025-11-21T05:00:00Z</dcterms:modified>
</cp:coreProperties>
</file>